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EC" w:rsidRDefault="00017A86" w:rsidP="00017A86">
      <w:pPr>
        <w:pStyle w:val="Tittel"/>
      </w:pPr>
      <w:proofErr w:type="spellStart"/>
      <w:r>
        <w:t>Katalase</w:t>
      </w:r>
      <w:proofErr w:type="spellEnd"/>
      <w:r>
        <w:t xml:space="preserve"> – s</w:t>
      </w:r>
      <w:r w:rsidR="007641BF">
        <w:t>ubstratkonsent</w:t>
      </w:r>
      <w:r>
        <w:t xml:space="preserve">rasjon og reaksjonshastighet </w:t>
      </w:r>
    </w:p>
    <w:p w:rsidR="00017A86" w:rsidRDefault="00017A86" w:rsidP="00E24AEC">
      <w:pPr>
        <w:pStyle w:val="Overskrift2"/>
        <w:rPr>
          <w:lang w:val="nb-NO"/>
        </w:rPr>
      </w:pPr>
    </w:p>
    <w:p w:rsidR="00E24AEC" w:rsidRPr="006E1C35" w:rsidRDefault="00F256F0" w:rsidP="00E24AEC">
      <w:pPr>
        <w:pStyle w:val="Overskrift2"/>
        <w:rPr>
          <w:lang w:val="nb-NO"/>
        </w:rPr>
      </w:pPr>
      <w:r>
        <w:rPr>
          <w:lang w:val="nb-NO"/>
        </w:rPr>
        <w:t>Læringsmål</w:t>
      </w:r>
    </w:p>
    <w:p w:rsidR="00E24AEC" w:rsidRDefault="00E24AEC" w:rsidP="00E24AEC">
      <w:pPr>
        <w:pStyle w:val="Overskrift3"/>
      </w:pPr>
      <w:bookmarkStart w:id="0" w:name="_Toc457899558"/>
      <w:r>
        <w:t>Den unge biologen</w:t>
      </w:r>
      <w:r w:rsidRPr="00787215">
        <w:t>:</w:t>
      </w:r>
      <w:bookmarkEnd w:id="0"/>
    </w:p>
    <w:p w:rsidR="00E10C5D" w:rsidRPr="00E10C5D" w:rsidRDefault="00E10C5D" w:rsidP="00E10C5D">
      <w:r>
        <w:t>Elevene skal kunne</w:t>
      </w:r>
    </w:p>
    <w:p w:rsidR="00E24AEC" w:rsidRDefault="00E10C5D" w:rsidP="00E24AEC">
      <w:pPr>
        <w:pStyle w:val="Listeavsnitt"/>
        <w:numPr>
          <w:ilvl w:val="0"/>
          <w:numId w:val="12"/>
        </w:numPr>
      </w:pPr>
      <w:r>
        <w:t>bruke</w:t>
      </w:r>
      <w:r w:rsidR="00E24AEC">
        <w:t xml:space="preserve"> begrepene uavhengig variabel, avhengig variabel og kontrollerte variabler</w:t>
      </w:r>
    </w:p>
    <w:p w:rsidR="00E24AEC" w:rsidRDefault="00E10C5D" w:rsidP="00E24AEC">
      <w:pPr>
        <w:pStyle w:val="Listeavsnitt"/>
        <w:numPr>
          <w:ilvl w:val="0"/>
          <w:numId w:val="12"/>
        </w:numPr>
      </w:pPr>
      <w:r>
        <w:t>bruke</w:t>
      </w:r>
      <w:r w:rsidR="00E24AEC">
        <w:t xml:space="preserve"> vanlig laboratorieutstyr (reagensglass, målesylinder, pipette)</w:t>
      </w:r>
    </w:p>
    <w:p w:rsidR="00E24AEC" w:rsidRDefault="007641BF" w:rsidP="00E24AEC">
      <w:pPr>
        <w:pStyle w:val="Listeavsnitt"/>
        <w:numPr>
          <w:ilvl w:val="0"/>
          <w:numId w:val="12"/>
        </w:numPr>
      </w:pPr>
      <w:r>
        <w:t>bruke</w:t>
      </w:r>
      <w:r w:rsidR="00E24AEC">
        <w:t xml:space="preserve"> en egnet metode for å gjøre forsøk med enzymet </w:t>
      </w:r>
      <w:proofErr w:type="spellStart"/>
      <w:r w:rsidR="00E24AEC">
        <w:t>katalase</w:t>
      </w:r>
      <w:proofErr w:type="spellEnd"/>
    </w:p>
    <w:p w:rsidR="00E24AEC" w:rsidRDefault="00E10C5D" w:rsidP="00E24AEC">
      <w:pPr>
        <w:pStyle w:val="Listeavsnitt"/>
        <w:numPr>
          <w:ilvl w:val="0"/>
          <w:numId w:val="12"/>
        </w:numPr>
      </w:pPr>
      <w:r>
        <w:t>s</w:t>
      </w:r>
      <w:r w:rsidR="00E24AEC">
        <w:t>amle inn rådata</w:t>
      </w:r>
    </w:p>
    <w:p w:rsidR="00E24AEC" w:rsidRDefault="00E10C5D" w:rsidP="00E24AEC">
      <w:pPr>
        <w:pStyle w:val="Listeavsnitt"/>
        <w:numPr>
          <w:ilvl w:val="0"/>
          <w:numId w:val="12"/>
        </w:numPr>
      </w:pPr>
      <w:r>
        <w:t>g</w:t>
      </w:r>
      <w:r w:rsidR="00E24AEC">
        <w:t>jøre enkle matematiske beregninger basert på rådata (</w:t>
      </w:r>
      <w:r w:rsidR="007641BF">
        <w:t xml:space="preserve">beregne </w:t>
      </w:r>
      <w:r w:rsidR="00E24AEC">
        <w:t>gjennomsnitt)</w:t>
      </w:r>
    </w:p>
    <w:p w:rsidR="00E24AEC" w:rsidRDefault="00E10C5D" w:rsidP="00E24AEC">
      <w:pPr>
        <w:pStyle w:val="Listeavsnitt"/>
        <w:numPr>
          <w:ilvl w:val="0"/>
          <w:numId w:val="12"/>
        </w:numPr>
      </w:pPr>
      <w:r>
        <w:t xml:space="preserve">beskrive </w:t>
      </w:r>
      <w:r w:rsidR="00E24AEC">
        <w:t>spred</w:t>
      </w:r>
      <w:r>
        <w:t>ning av resultatene i gjentakelser av forsøk</w:t>
      </w:r>
    </w:p>
    <w:p w:rsidR="00E24AEC" w:rsidRDefault="00E10C5D" w:rsidP="00E24AEC">
      <w:pPr>
        <w:pStyle w:val="Listeavsnitt"/>
        <w:numPr>
          <w:ilvl w:val="0"/>
          <w:numId w:val="12"/>
        </w:numPr>
      </w:pPr>
      <w:r>
        <w:t>lage</w:t>
      </w:r>
      <w:r w:rsidR="00E24AEC">
        <w:t xml:space="preserve"> en tabell ved hjelp av Excel og overføre det til Word </w:t>
      </w:r>
    </w:p>
    <w:p w:rsidR="00E24AEC" w:rsidRDefault="00E24AEC" w:rsidP="00E24AEC">
      <w:pPr>
        <w:pStyle w:val="Listeavsnitt"/>
        <w:numPr>
          <w:ilvl w:val="0"/>
          <w:numId w:val="12"/>
        </w:numPr>
      </w:pPr>
      <w:r>
        <w:t>lage punktdiagram i Excel og overføre det til Word</w:t>
      </w:r>
    </w:p>
    <w:p w:rsidR="00E24AEC" w:rsidRDefault="00E24AEC" w:rsidP="00E24AEC">
      <w:pPr>
        <w:pStyle w:val="Listeavsnitt"/>
        <w:ind w:left="766"/>
      </w:pPr>
    </w:p>
    <w:p w:rsidR="00E24AEC" w:rsidRDefault="00E24AEC" w:rsidP="00E24AEC">
      <w:pPr>
        <w:pStyle w:val="Overskrift3"/>
      </w:pPr>
      <w:bookmarkStart w:id="1" w:name="_Toc457899559"/>
      <w:r w:rsidRPr="005F2992">
        <w:t xml:space="preserve">Målsetning – </w:t>
      </w:r>
      <w:r>
        <w:t>energiomsetning</w:t>
      </w:r>
      <w:r w:rsidRPr="005F2992">
        <w:t>:</w:t>
      </w:r>
      <w:bookmarkEnd w:id="1"/>
    </w:p>
    <w:p w:rsidR="00E10C5D" w:rsidRPr="00E10C5D" w:rsidRDefault="00E10C5D" w:rsidP="00E10C5D">
      <w:r>
        <w:t>Elevene skal kunne</w:t>
      </w:r>
    </w:p>
    <w:p w:rsidR="00E24AEC" w:rsidRPr="00D33BEF" w:rsidRDefault="00E10C5D" w:rsidP="00E24AEC">
      <w:pPr>
        <w:pStyle w:val="Listeavsnitt"/>
        <w:numPr>
          <w:ilvl w:val="0"/>
          <w:numId w:val="13"/>
        </w:numPr>
      </w:pPr>
      <w:r>
        <w:t>bruke</w:t>
      </w:r>
      <w:r w:rsidR="00E24AEC" w:rsidRPr="00D33BEF">
        <w:t xml:space="preserve"> </w:t>
      </w:r>
      <w:r w:rsidR="00E24AEC">
        <w:t>fagb</w:t>
      </w:r>
      <w:r>
        <w:t>egrepe</w:t>
      </w:r>
      <w:r w:rsidR="007641BF">
        <w:t xml:space="preserve">ne substrat, produkt og </w:t>
      </w:r>
      <w:r w:rsidR="006A35CC">
        <w:t>enzym</w:t>
      </w:r>
    </w:p>
    <w:p w:rsidR="00E24AEC" w:rsidRPr="00D33BEF" w:rsidRDefault="00E10C5D" w:rsidP="00E24AEC">
      <w:pPr>
        <w:pStyle w:val="Listeavsnitt"/>
        <w:numPr>
          <w:ilvl w:val="0"/>
          <w:numId w:val="13"/>
        </w:numPr>
      </w:pPr>
      <w:r>
        <w:t>observere</w:t>
      </w:r>
      <w:r w:rsidR="007641BF">
        <w:t xml:space="preserve"> og forklare</w:t>
      </w:r>
      <w:r w:rsidR="00E24AEC" w:rsidRPr="00D33BEF">
        <w:t xml:space="preserve"> hvordan </w:t>
      </w:r>
      <w:r w:rsidR="00D0612C">
        <w:t>enzym</w:t>
      </w:r>
      <w:r w:rsidR="00E24AEC">
        <w:t>konsentrasjon</w:t>
      </w:r>
      <w:r w:rsidR="00E24AEC" w:rsidRPr="00D33BEF">
        <w:t xml:space="preserve"> påvirker reaksjonshastigheten</w:t>
      </w:r>
    </w:p>
    <w:p w:rsidR="007641BF" w:rsidRDefault="007641BF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2" w:name="_Toc473019952"/>
      <w:r>
        <w:br w:type="page"/>
      </w:r>
    </w:p>
    <w:p w:rsidR="003F557F" w:rsidRPr="001B5656" w:rsidRDefault="003F557F" w:rsidP="007641BF">
      <w:pPr>
        <w:pStyle w:val="Overskrift2"/>
        <w:rPr>
          <w:lang w:val="nb-NO"/>
        </w:rPr>
      </w:pPr>
      <w:r w:rsidRPr="001B5656">
        <w:rPr>
          <w:lang w:val="nb-NO"/>
        </w:rPr>
        <w:lastRenderedPageBreak/>
        <w:t>Selve forsøket</w:t>
      </w:r>
      <w:bookmarkEnd w:id="2"/>
    </w:p>
    <w:p w:rsidR="00C31B28" w:rsidRDefault="00C31B28" w:rsidP="003F557F">
      <w:pPr>
        <w:spacing w:after="0"/>
        <w:rPr>
          <w:b/>
        </w:rPr>
      </w:pPr>
    </w:p>
    <w:p w:rsidR="003F557F" w:rsidRPr="007E422B" w:rsidRDefault="003F557F" w:rsidP="007641BF">
      <w:pPr>
        <w:pStyle w:val="Overskrift3"/>
      </w:pPr>
      <w:r>
        <w:t>Innledning</w:t>
      </w:r>
    </w:p>
    <w:p w:rsidR="003F557F" w:rsidRDefault="003F557F" w:rsidP="003F557F">
      <w:pPr>
        <w:spacing w:after="0"/>
      </w:pPr>
      <w:proofErr w:type="spellStart"/>
      <w:r w:rsidRPr="007E422B">
        <w:t>Katalase</w:t>
      </w:r>
      <w:proofErr w:type="spellEnd"/>
      <w:r w:rsidRPr="007E422B">
        <w:t xml:space="preserve"> er et enzym som finnes naturlig i biologisk materiale. Enzymet katalyserer reaksjonen der hydrogenperoksid (H</w:t>
      </w:r>
      <w:r w:rsidRPr="007E422B">
        <w:rPr>
          <w:vertAlign w:val="subscript"/>
        </w:rPr>
        <w:t>2</w:t>
      </w:r>
      <w:r w:rsidRPr="007E422B">
        <w:t>O</w:t>
      </w:r>
      <w:r w:rsidRPr="007E422B">
        <w:rPr>
          <w:vertAlign w:val="subscript"/>
        </w:rPr>
        <w:t>2</w:t>
      </w:r>
      <w:r w:rsidRPr="007E422B">
        <w:t>) brytes ned til oksygen og vann. Hydrogenperoksid dannes som et biprodukt i mange cellulære reaksjoner</w:t>
      </w:r>
      <w:r>
        <w:t>,</w:t>
      </w:r>
      <w:r w:rsidRPr="007E422B">
        <w:t xml:space="preserve"> og det er giftig</w:t>
      </w:r>
      <w:r>
        <w:rPr>
          <w:rStyle w:val="Fotnotereferanse"/>
        </w:rPr>
        <w:footnoteReference w:id="1"/>
      </w:r>
      <w:r w:rsidRPr="007E422B">
        <w:t>.</w:t>
      </w:r>
      <w:r>
        <w:t xml:space="preserve"> </w:t>
      </w:r>
    </w:p>
    <w:p w:rsidR="003F557F" w:rsidRDefault="003F557F" w:rsidP="003F557F">
      <w:pPr>
        <w:spacing w:after="0"/>
      </w:pPr>
    </w:p>
    <w:p w:rsidR="003F557F" w:rsidRPr="007E422B" w:rsidRDefault="003F557F" w:rsidP="003F557F">
      <w:r>
        <w:rPr>
          <w:noProof/>
        </w:rPr>
        <w:drawing>
          <wp:anchor distT="0" distB="0" distL="114300" distR="114300" simplePos="0" relativeHeight="251663360" behindDoc="0" locked="0" layoutInCell="1" allowOverlap="1" wp14:anchorId="21D52485" wp14:editId="08E6BD37">
            <wp:simplePos x="0" y="0"/>
            <wp:positionH relativeFrom="column">
              <wp:posOffset>4834255</wp:posOffset>
            </wp:positionH>
            <wp:positionV relativeFrom="paragraph">
              <wp:posOffset>60960</wp:posOffset>
            </wp:positionV>
            <wp:extent cx="1799590" cy="2934970"/>
            <wp:effectExtent l="0" t="0" r="0" b="0"/>
            <wp:wrapSquare wrapText="bothSides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Problemstilling: Hvordan påvirker enzym</w:t>
      </w:r>
      <w:r w:rsidRPr="007E422B">
        <w:t>konsentrasjonen</w:t>
      </w:r>
      <w:r>
        <w:t xml:space="preserve"> reaksjonshastigheten?</w:t>
      </w:r>
      <w:r w:rsidRPr="007E422B">
        <w:t xml:space="preserve"> Substrat i denne reaksjonen er hydrogenperoksid mens enzymet finnes i gjærekstrakt.</w:t>
      </w:r>
    </w:p>
    <w:p w:rsidR="003F557F" w:rsidRDefault="003F557F" w:rsidP="003F557F">
      <w:r w:rsidRPr="007E422B">
        <w:t xml:space="preserve">Reaksjonsligning: </w:t>
      </w:r>
    </w:p>
    <w:p w:rsidR="007641BF" w:rsidRDefault="007641BF" w:rsidP="003F557F"/>
    <w:p w:rsidR="00C31B28" w:rsidRPr="007E422B" w:rsidRDefault="007641BF" w:rsidP="003F557F">
      <w:pPr>
        <w:rPr>
          <w:b/>
          <w:color w:val="548DD4" w:themeColor="text2" w:themeTint="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C3080" wp14:editId="161D9677">
                <wp:simplePos x="0" y="0"/>
                <wp:positionH relativeFrom="column">
                  <wp:posOffset>4834255</wp:posOffset>
                </wp:positionH>
                <wp:positionV relativeFrom="paragraph">
                  <wp:posOffset>60325</wp:posOffset>
                </wp:positionV>
                <wp:extent cx="228600" cy="19050"/>
                <wp:effectExtent l="0" t="114300" r="0" b="114300"/>
                <wp:wrapNone/>
                <wp:docPr id="20" name="Rett p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9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20" o:spid="_x0000_s1026" type="#_x0000_t32" style="position:absolute;margin-left:380.65pt;margin-top:4.75pt;width:18pt;height: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" strokecolor="red" strokeweight="2.25pt">
                <v:stroke endarrow="open"/>
              </v:shape>
            </w:pict>
          </mc:Fallback>
        </mc:AlternateContent>
      </w:r>
    </w:p>
    <w:p w:rsidR="003F557F" w:rsidRDefault="003F557F" w:rsidP="003F557F">
      <w:pPr>
        <w:spacing w:after="0"/>
      </w:pPr>
      <w:r>
        <w:t>For å teste hypotesen bruker vi ulike konsentrasjoner av gjær og blander disse med hydrogenperoksid. I reaksjonen dannes det skum. Tiden det tar for skummet å nå sin maksimale høyde bruker vi som mål på reaksjonshastighet (</w:t>
      </w:r>
      <w:r w:rsidR="00E10C5D">
        <w:t>f</w:t>
      </w:r>
      <w:r>
        <w:t>igur 1).</w:t>
      </w:r>
    </w:p>
    <w:p w:rsidR="003F557F" w:rsidRDefault="003F557F" w:rsidP="003F557F">
      <w:pPr>
        <w:spacing w:after="0"/>
        <w:rPr>
          <w:i/>
        </w:rPr>
      </w:pPr>
    </w:p>
    <w:p w:rsidR="003F557F" w:rsidRDefault="003F557F" w:rsidP="003F557F">
      <w:pPr>
        <w:spacing w:after="0"/>
        <w:rPr>
          <w:b/>
        </w:rPr>
      </w:pPr>
      <w:r w:rsidRPr="008D348C">
        <w:rPr>
          <w:i/>
        </w:rPr>
        <w:t>Hypotese:</w:t>
      </w:r>
      <w:r w:rsidRPr="007E422B">
        <w:rPr>
          <w:b/>
        </w:rPr>
        <w:t xml:space="preserve"> </w:t>
      </w:r>
    </w:p>
    <w:p w:rsidR="003F557F" w:rsidRDefault="007641BF" w:rsidP="003F557F">
      <w:p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5C779" wp14:editId="4D82496B">
                <wp:simplePos x="0" y="0"/>
                <wp:positionH relativeFrom="column">
                  <wp:posOffset>4834255</wp:posOffset>
                </wp:positionH>
                <wp:positionV relativeFrom="paragraph">
                  <wp:posOffset>67310</wp:posOffset>
                </wp:positionV>
                <wp:extent cx="400050" cy="0"/>
                <wp:effectExtent l="0" t="133350" r="0" b="133350"/>
                <wp:wrapNone/>
                <wp:docPr id="26" name="Rett p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 26" o:spid="_x0000_s1026" type="#_x0000_t32" style="position:absolute;margin-left:380.65pt;margin-top:5.3pt;width:31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" strokecolor="red" strokeweight="2.25pt">
                <v:stroke endarrow="open"/>
              </v:shape>
            </w:pict>
          </mc:Fallback>
        </mc:AlternateContent>
      </w:r>
    </w:p>
    <w:p w:rsidR="003F557F" w:rsidRDefault="003F557F" w:rsidP="003F557F">
      <w:pPr>
        <w:spacing w:after="0"/>
      </w:pPr>
    </w:p>
    <w:p w:rsidR="003F557F" w:rsidRDefault="007641BF" w:rsidP="003F557F">
      <w:pPr>
        <w:spacing w:after="0"/>
        <w:rPr>
          <w:b/>
          <w:color w:val="548DD4" w:themeColor="text2" w:themeTint="99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F822A" wp14:editId="74A17184">
                <wp:simplePos x="0" y="0"/>
                <wp:positionH relativeFrom="column">
                  <wp:posOffset>4834255</wp:posOffset>
                </wp:positionH>
                <wp:positionV relativeFrom="paragraph">
                  <wp:posOffset>33020</wp:posOffset>
                </wp:positionV>
                <wp:extent cx="1800225" cy="695325"/>
                <wp:effectExtent l="0" t="0" r="9525" b="9525"/>
                <wp:wrapSquare wrapText="bothSides"/>
                <wp:docPr id="290" name="Tekstbok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95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557F" w:rsidRPr="001B0B90" w:rsidRDefault="003F557F" w:rsidP="003F557F">
                            <w:pPr>
                              <w:pStyle w:val="Bildetekst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lang w:val="nb-NO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lang w:val="nb-NO"/>
                              </w:rPr>
                              <w:t>Figur 1: Når H</w:t>
                            </w:r>
                            <w:r w:rsidRPr="00D73DC2">
                              <w:rPr>
                                <w:b w:val="0"/>
                                <w:color w:val="auto"/>
                                <w:vertAlign w:val="subscript"/>
                                <w:lang w:val="nb-NO"/>
                              </w:rPr>
                              <w:t>2</w:t>
                            </w:r>
                            <w:r>
                              <w:rPr>
                                <w:b w:val="0"/>
                                <w:color w:val="auto"/>
                                <w:lang w:val="nb-NO"/>
                              </w:rPr>
                              <w:t>O</w:t>
                            </w:r>
                            <w:r w:rsidRPr="00D73DC2">
                              <w:rPr>
                                <w:b w:val="0"/>
                                <w:color w:val="auto"/>
                                <w:vertAlign w:val="subscript"/>
                                <w:lang w:val="nb-NO"/>
                              </w:rPr>
                              <w:t>2</w:t>
                            </w:r>
                            <w:r>
                              <w:rPr>
                                <w:b w:val="0"/>
                                <w:color w:val="auto"/>
                                <w:lang w:val="nb-NO"/>
                              </w:rPr>
                              <w:t xml:space="preserve"> blandes med gjær</w:t>
                            </w:r>
                            <w:r w:rsidR="00E10C5D">
                              <w:rPr>
                                <w:b w:val="0"/>
                                <w:color w:val="auto"/>
                                <w:lang w:val="nb-NO"/>
                              </w:rPr>
                              <w:t>,</w:t>
                            </w:r>
                            <w:r>
                              <w:rPr>
                                <w:b w:val="0"/>
                                <w:color w:val="auto"/>
                                <w:lang w:val="nb-NO"/>
                              </w:rPr>
                              <w:t xml:space="preserve"> dannes det skum. Figuren viser hvordan skumhøyden måles.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90" o:spid="_x0000_s1026" type="#_x0000_t202" style="position:absolute;margin-left:380.65pt;margin-top:2.6pt;width:141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" stroked="f">
                <v:textbox inset="0,0,0,0">
                  <w:txbxContent>
                    <w:p w:rsidR="003F557F" w:rsidRPr="001B0B90" w:rsidRDefault="003F557F" w:rsidP="003F557F">
                      <w:pPr>
                        <w:pStyle w:val="Bildetekst"/>
                        <w:rPr>
                          <w:rFonts w:eastAsiaTheme="minorHAnsi"/>
                          <w:b w:val="0"/>
                          <w:noProof/>
                          <w:color w:val="auto"/>
                          <w:lang w:val="nb-NO"/>
                        </w:rPr>
                      </w:pPr>
                      <w:r>
                        <w:rPr>
                          <w:b w:val="0"/>
                          <w:color w:val="auto"/>
                          <w:lang w:val="nb-NO"/>
                        </w:rPr>
                        <w:t>Figur 1: Når H</w:t>
                      </w:r>
                      <w:r w:rsidRPr="00D73DC2">
                        <w:rPr>
                          <w:b w:val="0"/>
                          <w:color w:val="auto"/>
                          <w:vertAlign w:val="subscript"/>
                          <w:lang w:val="nb-NO"/>
                        </w:rPr>
                        <w:t>2</w:t>
                      </w:r>
                      <w:r>
                        <w:rPr>
                          <w:b w:val="0"/>
                          <w:color w:val="auto"/>
                          <w:lang w:val="nb-NO"/>
                        </w:rPr>
                        <w:t>O</w:t>
                      </w:r>
                      <w:r w:rsidRPr="00D73DC2">
                        <w:rPr>
                          <w:b w:val="0"/>
                          <w:color w:val="auto"/>
                          <w:vertAlign w:val="subscript"/>
                          <w:lang w:val="nb-NO"/>
                        </w:rPr>
                        <w:t>2</w:t>
                      </w:r>
                      <w:r>
                        <w:rPr>
                          <w:b w:val="0"/>
                          <w:color w:val="auto"/>
                          <w:lang w:val="nb-NO"/>
                        </w:rPr>
                        <w:t xml:space="preserve"> blandes med gjær</w:t>
                      </w:r>
                      <w:r w:rsidR="00E10C5D">
                        <w:rPr>
                          <w:b w:val="0"/>
                          <w:color w:val="auto"/>
                          <w:lang w:val="nb-NO"/>
                        </w:rPr>
                        <w:t>,</w:t>
                      </w:r>
                      <w:r>
                        <w:rPr>
                          <w:b w:val="0"/>
                          <w:color w:val="auto"/>
                          <w:lang w:val="nb-NO"/>
                        </w:rPr>
                        <w:t xml:space="preserve"> dannes det skum. Figuren viser hvordan skumhøyden måles.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557F" w:rsidRPr="007E422B">
        <w:t>Uavhengig variabel:</w:t>
      </w:r>
      <w:r w:rsidR="003F557F" w:rsidRPr="007E422B">
        <w:rPr>
          <w:b/>
          <w:color w:val="FF0000"/>
        </w:rPr>
        <w:t xml:space="preserve"> </w:t>
      </w:r>
    </w:p>
    <w:p w:rsidR="003F557F" w:rsidRDefault="003F557F" w:rsidP="003F557F">
      <w:pPr>
        <w:spacing w:after="0"/>
        <w:rPr>
          <w:b/>
          <w:color w:val="548DD4" w:themeColor="text2" w:themeTint="99"/>
        </w:rPr>
      </w:pPr>
    </w:p>
    <w:p w:rsidR="0012614C" w:rsidRDefault="0012614C" w:rsidP="003F557F">
      <w:pPr>
        <w:spacing w:after="0"/>
        <w:rPr>
          <w:b/>
          <w:color w:val="548DD4" w:themeColor="text2" w:themeTint="99"/>
        </w:rPr>
      </w:pPr>
    </w:p>
    <w:p w:rsidR="003F557F" w:rsidRDefault="003F557F" w:rsidP="003F557F">
      <w:pPr>
        <w:spacing w:after="0"/>
        <w:rPr>
          <w:b/>
          <w:color w:val="548DD4" w:themeColor="text2" w:themeTint="99"/>
        </w:rPr>
      </w:pPr>
    </w:p>
    <w:p w:rsidR="003F557F" w:rsidRDefault="003F557F" w:rsidP="003F557F">
      <w:pPr>
        <w:spacing w:after="0"/>
        <w:rPr>
          <w:b/>
          <w:color w:val="FF0000"/>
        </w:rPr>
      </w:pPr>
      <w:r w:rsidRPr="007E422B">
        <w:t>Avhengig variabel:</w:t>
      </w:r>
      <w:r w:rsidRPr="007E422B">
        <w:rPr>
          <w:b/>
          <w:color w:val="FF0000"/>
        </w:rPr>
        <w:t xml:space="preserve"> </w:t>
      </w:r>
    </w:p>
    <w:p w:rsidR="003F557F" w:rsidRDefault="003F557F" w:rsidP="003F557F">
      <w:pPr>
        <w:spacing w:after="0"/>
        <w:rPr>
          <w:b/>
          <w:color w:val="FF0000"/>
        </w:rPr>
      </w:pPr>
    </w:p>
    <w:p w:rsidR="003F557F" w:rsidRDefault="003F557F" w:rsidP="003F557F">
      <w:pPr>
        <w:spacing w:after="0"/>
      </w:pPr>
    </w:p>
    <w:p w:rsidR="0012614C" w:rsidRDefault="0012614C" w:rsidP="003F557F">
      <w:pPr>
        <w:spacing w:after="0"/>
      </w:pPr>
    </w:p>
    <w:p w:rsidR="003F557F" w:rsidRDefault="003F557F" w:rsidP="003F557F">
      <w:pPr>
        <w:spacing w:after="0"/>
        <w:rPr>
          <w:b/>
          <w:color w:val="548DD4" w:themeColor="text2" w:themeTint="99"/>
        </w:rPr>
      </w:pPr>
      <w:r w:rsidRPr="007E422B">
        <w:t>Kontrollerte variabler:</w:t>
      </w:r>
      <w:r w:rsidRPr="007E422B">
        <w:rPr>
          <w:b/>
          <w:color w:val="FF0000"/>
        </w:rPr>
        <w:t xml:space="preserve"> </w:t>
      </w:r>
    </w:p>
    <w:p w:rsidR="003F557F" w:rsidRDefault="003F557F" w:rsidP="003F557F">
      <w:pPr>
        <w:spacing w:after="0"/>
        <w:rPr>
          <w:b/>
          <w:color w:val="548DD4" w:themeColor="text2" w:themeTint="99"/>
        </w:rPr>
      </w:pPr>
    </w:p>
    <w:p w:rsidR="003F557F" w:rsidRDefault="003F557F" w:rsidP="003F557F">
      <w:pPr>
        <w:spacing w:after="0"/>
        <w:rPr>
          <w:b/>
          <w:color w:val="548DD4" w:themeColor="text2" w:themeTint="99"/>
        </w:rPr>
      </w:pPr>
    </w:p>
    <w:p w:rsidR="0012614C" w:rsidRDefault="0012614C" w:rsidP="003F557F">
      <w:pPr>
        <w:spacing w:after="0"/>
        <w:rPr>
          <w:b/>
          <w:color w:val="548DD4" w:themeColor="text2" w:themeTint="99"/>
        </w:rPr>
      </w:pPr>
    </w:p>
    <w:p w:rsidR="0012614C" w:rsidRDefault="0012614C" w:rsidP="003F557F">
      <w:pPr>
        <w:spacing w:after="0"/>
        <w:rPr>
          <w:b/>
          <w:color w:val="548DD4" w:themeColor="text2" w:themeTint="99"/>
        </w:rPr>
      </w:pPr>
    </w:p>
    <w:p w:rsidR="0012614C" w:rsidRDefault="0012614C" w:rsidP="003F557F">
      <w:pPr>
        <w:spacing w:after="0"/>
        <w:rPr>
          <w:b/>
          <w:color w:val="548DD4" w:themeColor="text2" w:themeTint="99"/>
        </w:rPr>
      </w:pPr>
    </w:p>
    <w:p w:rsidR="003F557F" w:rsidRPr="003757BA" w:rsidRDefault="003F557F" w:rsidP="003F557F">
      <w:pPr>
        <w:spacing w:after="0"/>
        <w:rPr>
          <w:b/>
          <w:color w:val="FF0000"/>
        </w:rPr>
      </w:pPr>
      <w:r w:rsidRPr="007E422B">
        <w:rPr>
          <w:b/>
          <w:color w:val="FF0000"/>
        </w:rPr>
        <w:t>Sikkerhet: H</w:t>
      </w:r>
      <w:r w:rsidRPr="007E422B">
        <w:rPr>
          <w:b/>
          <w:color w:val="FF0000"/>
          <w:vertAlign w:val="subscript"/>
        </w:rPr>
        <w:t>2</w:t>
      </w:r>
      <w:r w:rsidRPr="007E422B">
        <w:rPr>
          <w:b/>
          <w:color w:val="FF0000"/>
        </w:rPr>
        <w:t>O</w:t>
      </w:r>
      <w:r w:rsidRPr="007E422B">
        <w:rPr>
          <w:b/>
          <w:color w:val="FF0000"/>
          <w:vertAlign w:val="subscript"/>
        </w:rPr>
        <w:t xml:space="preserve">2 </w:t>
      </w:r>
      <w:r w:rsidRPr="007E422B">
        <w:rPr>
          <w:b/>
          <w:color w:val="FF0000"/>
        </w:rPr>
        <w:t xml:space="preserve">er etsende og farlig å få i øynene og på huden. </w:t>
      </w:r>
      <w:r w:rsidRPr="003757BA">
        <w:rPr>
          <w:b/>
          <w:color w:val="FF0000"/>
        </w:rPr>
        <w:t>Bruk vernebriller</w:t>
      </w:r>
      <w:r>
        <w:rPr>
          <w:b/>
          <w:color w:val="FF0000"/>
        </w:rPr>
        <w:t>.</w:t>
      </w:r>
    </w:p>
    <w:p w:rsidR="003F557F" w:rsidRDefault="003F557F" w:rsidP="003F557F">
      <w:pPr>
        <w:spacing w:after="0"/>
        <w:rPr>
          <w:b/>
        </w:rPr>
      </w:pPr>
    </w:p>
    <w:p w:rsidR="0012614C" w:rsidRDefault="0012614C" w:rsidP="003F557F">
      <w:pPr>
        <w:spacing w:after="0"/>
        <w:rPr>
          <w:b/>
        </w:rPr>
      </w:pPr>
    </w:p>
    <w:p w:rsidR="003F557F" w:rsidRDefault="0012614C" w:rsidP="0012614C">
      <w:pPr>
        <w:rPr>
          <w:b/>
        </w:rPr>
      </w:pPr>
      <w:r>
        <w:rPr>
          <w:b/>
        </w:rPr>
        <w:t>Materiale</w:t>
      </w:r>
    </w:p>
    <w:p w:rsidR="003F557F" w:rsidRDefault="003F557F" w:rsidP="003F557F">
      <w:pPr>
        <w:pStyle w:val="Listeavsnitt"/>
        <w:numPr>
          <w:ilvl w:val="0"/>
          <w:numId w:val="7"/>
        </w:numPr>
        <w:spacing w:after="0"/>
      </w:pPr>
      <w:r>
        <w:t xml:space="preserve">9 </w:t>
      </w:r>
      <w:proofErr w:type="spellStart"/>
      <w:r>
        <w:t>mL</w:t>
      </w:r>
      <w:proofErr w:type="spellEnd"/>
      <w:r>
        <w:t xml:space="preserve"> 3 % H</w:t>
      </w:r>
      <w:r w:rsidRPr="0065406B">
        <w:rPr>
          <w:vertAlign w:val="subscript"/>
        </w:rPr>
        <w:t>2</w:t>
      </w:r>
      <w:r>
        <w:t>O</w:t>
      </w:r>
      <w:r w:rsidRPr="0065406B">
        <w:rPr>
          <w:vertAlign w:val="subscript"/>
        </w:rPr>
        <w:t>2</w:t>
      </w:r>
    </w:p>
    <w:p w:rsidR="003F557F" w:rsidRDefault="003F557F" w:rsidP="003F557F">
      <w:pPr>
        <w:pStyle w:val="Listeavsnitt"/>
        <w:numPr>
          <w:ilvl w:val="0"/>
          <w:numId w:val="7"/>
        </w:numPr>
        <w:spacing w:after="0"/>
      </w:pPr>
      <w:r>
        <w:t xml:space="preserve">3 </w:t>
      </w:r>
      <w:proofErr w:type="spellStart"/>
      <w:r>
        <w:t>mL</w:t>
      </w:r>
      <w:proofErr w:type="spellEnd"/>
      <w:r>
        <w:t xml:space="preserve"> av hver av de seks gjærløsningene:</w:t>
      </w:r>
    </w:p>
    <w:p w:rsidR="003F557F" w:rsidRDefault="003F557F" w:rsidP="003F557F">
      <w:pPr>
        <w:pStyle w:val="Listeavsnitt"/>
        <w:numPr>
          <w:ilvl w:val="1"/>
          <w:numId w:val="7"/>
        </w:numPr>
        <w:spacing w:after="0"/>
      </w:pPr>
      <w:r>
        <w:t>12 g tørrgjær</w:t>
      </w:r>
      <w:r w:rsidR="003B58ED">
        <w:t xml:space="preserve"> </w:t>
      </w:r>
      <w:r>
        <w:t>/</w:t>
      </w:r>
      <w:r w:rsidR="003B58ED">
        <w:t xml:space="preserve"> </w:t>
      </w:r>
      <w:r>
        <w:t xml:space="preserve">50 </w:t>
      </w:r>
      <w:proofErr w:type="spellStart"/>
      <w:r>
        <w:t>mL</w:t>
      </w:r>
      <w:proofErr w:type="spellEnd"/>
      <w:r>
        <w:t xml:space="preserve"> H</w:t>
      </w:r>
      <w:r w:rsidRPr="00A53063">
        <w:rPr>
          <w:vertAlign w:val="subscript"/>
        </w:rPr>
        <w:t>2</w:t>
      </w:r>
      <w:r>
        <w:t>O</w:t>
      </w:r>
    </w:p>
    <w:p w:rsidR="003F557F" w:rsidRDefault="003F557F" w:rsidP="003F557F">
      <w:pPr>
        <w:pStyle w:val="Listeavsnitt"/>
        <w:numPr>
          <w:ilvl w:val="1"/>
          <w:numId w:val="7"/>
        </w:numPr>
        <w:spacing w:after="0"/>
      </w:pPr>
      <w:r>
        <w:t>6</w:t>
      </w:r>
      <w:r w:rsidRPr="00A53063">
        <w:t xml:space="preserve"> </w:t>
      </w:r>
      <w:r>
        <w:t>g tørrgjær</w:t>
      </w:r>
      <w:r w:rsidR="003B58ED">
        <w:t xml:space="preserve"> </w:t>
      </w:r>
      <w:r>
        <w:t>/</w:t>
      </w:r>
      <w:r w:rsidR="003B58ED">
        <w:t xml:space="preserve"> </w:t>
      </w:r>
      <w:r>
        <w:t xml:space="preserve">50 </w:t>
      </w:r>
      <w:proofErr w:type="spellStart"/>
      <w:r>
        <w:t>mL</w:t>
      </w:r>
      <w:proofErr w:type="spellEnd"/>
      <w:r>
        <w:t xml:space="preserve"> H</w:t>
      </w:r>
      <w:r w:rsidRPr="00A53063">
        <w:rPr>
          <w:vertAlign w:val="subscript"/>
        </w:rPr>
        <w:t>2</w:t>
      </w:r>
      <w:r>
        <w:t xml:space="preserve">O </w:t>
      </w:r>
    </w:p>
    <w:p w:rsidR="003F557F" w:rsidRDefault="003F557F" w:rsidP="003F557F">
      <w:pPr>
        <w:pStyle w:val="Listeavsnitt"/>
        <w:numPr>
          <w:ilvl w:val="1"/>
          <w:numId w:val="7"/>
        </w:numPr>
        <w:spacing w:after="0"/>
      </w:pPr>
      <w:r>
        <w:t>3 g tørrgjær</w:t>
      </w:r>
      <w:r w:rsidR="003B58ED">
        <w:t xml:space="preserve"> </w:t>
      </w:r>
      <w:r>
        <w:t>/</w:t>
      </w:r>
      <w:r w:rsidR="003B58ED">
        <w:t xml:space="preserve"> </w:t>
      </w:r>
      <w:r>
        <w:t xml:space="preserve">50 </w:t>
      </w:r>
      <w:proofErr w:type="spellStart"/>
      <w:r>
        <w:t>mL</w:t>
      </w:r>
      <w:proofErr w:type="spellEnd"/>
      <w:r>
        <w:t xml:space="preserve"> H</w:t>
      </w:r>
      <w:r w:rsidRPr="00A53063">
        <w:rPr>
          <w:vertAlign w:val="subscript"/>
        </w:rPr>
        <w:t>2</w:t>
      </w:r>
      <w:r>
        <w:t xml:space="preserve">O </w:t>
      </w:r>
    </w:p>
    <w:p w:rsidR="003F557F" w:rsidRDefault="003F557F" w:rsidP="003F557F">
      <w:pPr>
        <w:pStyle w:val="Listeavsnitt"/>
        <w:numPr>
          <w:ilvl w:val="1"/>
          <w:numId w:val="7"/>
        </w:numPr>
        <w:spacing w:after="0"/>
      </w:pPr>
      <w:r>
        <w:t>1,5 g tørrgjær</w:t>
      </w:r>
      <w:r w:rsidR="003B58ED">
        <w:t xml:space="preserve"> </w:t>
      </w:r>
      <w:r>
        <w:t>/</w:t>
      </w:r>
      <w:r w:rsidR="003B58ED">
        <w:t xml:space="preserve"> </w:t>
      </w:r>
      <w:r>
        <w:t xml:space="preserve">50 </w:t>
      </w:r>
      <w:proofErr w:type="spellStart"/>
      <w:r>
        <w:t>mL</w:t>
      </w:r>
      <w:proofErr w:type="spellEnd"/>
      <w:r>
        <w:t xml:space="preserve"> H</w:t>
      </w:r>
      <w:r w:rsidRPr="00A53063">
        <w:rPr>
          <w:vertAlign w:val="subscript"/>
        </w:rPr>
        <w:t>2</w:t>
      </w:r>
      <w:r>
        <w:t>O</w:t>
      </w:r>
    </w:p>
    <w:p w:rsidR="003F557F" w:rsidRDefault="003F557F" w:rsidP="003F557F">
      <w:pPr>
        <w:pStyle w:val="Listeavsnitt"/>
        <w:numPr>
          <w:ilvl w:val="1"/>
          <w:numId w:val="7"/>
        </w:numPr>
        <w:spacing w:after="0"/>
      </w:pPr>
      <w:r>
        <w:t>0,8 g tørrgjær</w:t>
      </w:r>
      <w:r w:rsidR="003B58ED">
        <w:t xml:space="preserve"> </w:t>
      </w:r>
      <w:r>
        <w:t>/</w:t>
      </w:r>
      <w:r w:rsidR="003B58ED">
        <w:t xml:space="preserve"> </w:t>
      </w:r>
      <w:r>
        <w:t xml:space="preserve">50 </w:t>
      </w:r>
      <w:proofErr w:type="spellStart"/>
      <w:r>
        <w:t>mL</w:t>
      </w:r>
      <w:proofErr w:type="spellEnd"/>
      <w:r>
        <w:t xml:space="preserve"> H</w:t>
      </w:r>
      <w:r w:rsidRPr="00A53063">
        <w:rPr>
          <w:vertAlign w:val="subscript"/>
        </w:rPr>
        <w:t>2</w:t>
      </w:r>
      <w:r>
        <w:t xml:space="preserve">O </w:t>
      </w:r>
    </w:p>
    <w:p w:rsidR="003F557F" w:rsidRDefault="003F557F" w:rsidP="003F557F">
      <w:pPr>
        <w:pStyle w:val="Listeavsnitt"/>
        <w:numPr>
          <w:ilvl w:val="1"/>
          <w:numId w:val="7"/>
        </w:numPr>
        <w:spacing w:after="0"/>
      </w:pPr>
      <w:r>
        <w:t>0,4 g tørrgjær</w:t>
      </w:r>
      <w:r w:rsidR="003B58ED">
        <w:t xml:space="preserve"> </w:t>
      </w:r>
      <w:r>
        <w:t>/</w:t>
      </w:r>
      <w:r w:rsidR="003B58ED">
        <w:t xml:space="preserve"> </w:t>
      </w:r>
      <w:r>
        <w:t xml:space="preserve">50 </w:t>
      </w:r>
      <w:proofErr w:type="spellStart"/>
      <w:r>
        <w:t>mL</w:t>
      </w:r>
      <w:proofErr w:type="spellEnd"/>
      <w:r>
        <w:t xml:space="preserve"> H</w:t>
      </w:r>
      <w:r w:rsidRPr="00A53063">
        <w:rPr>
          <w:vertAlign w:val="subscript"/>
        </w:rPr>
        <w:t>2</w:t>
      </w:r>
      <w:r>
        <w:t xml:space="preserve">O </w:t>
      </w:r>
    </w:p>
    <w:p w:rsidR="003F557F" w:rsidRDefault="00E10C5D" w:rsidP="003F557F">
      <w:pPr>
        <w:pStyle w:val="Listeavsnitt"/>
        <w:numPr>
          <w:ilvl w:val="1"/>
          <w:numId w:val="7"/>
        </w:numPr>
        <w:spacing w:after="0"/>
      </w:pPr>
      <w:r>
        <w:t>1–2 dråper</w:t>
      </w:r>
      <w:r w:rsidR="003F557F">
        <w:t xml:space="preserve"> Zalo tilsettes alle løsningene</w:t>
      </w:r>
    </w:p>
    <w:p w:rsidR="003F557F" w:rsidRDefault="0012614C" w:rsidP="003F557F">
      <w:pPr>
        <w:pStyle w:val="Listeavsnitt"/>
        <w:numPr>
          <w:ilvl w:val="0"/>
          <w:numId w:val="7"/>
        </w:numPr>
        <w:spacing w:after="0"/>
      </w:pPr>
      <w:r>
        <w:t>6 reagensglass</w:t>
      </w:r>
      <w:r w:rsidR="003F557F">
        <w:rPr>
          <w:rStyle w:val="Fotnotereferanse"/>
        </w:rPr>
        <w:footnoteReference w:id="2"/>
      </w:r>
      <w:r w:rsidR="003F557F">
        <w:t xml:space="preserve"> med diameter 12 mm </w:t>
      </w:r>
    </w:p>
    <w:p w:rsidR="003F557F" w:rsidRDefault="0012614C" w:rsidP="003F557F">
      <w:pPr>
        <w:pStyle w:val="Listeavsnitt"/>
        <w:numPr>
          <w:ilvl w:val="0"/>
          <w:numId w:val="1"/>
        </w:numPr>
        <w:spacing w:after="0"/>
      </w:pPr>
      <w:r>
        <w:t>reagensglas</w:t>
      </w:r>
      <w:r w:rsidR="003F557F">
        <w:t xml:space="preserve">stativ </w:t>
      </w:r>
    </w:p>
    <w:p w:rsidR="003F557F" w:rsidRDefault="0012614C" w:rsidP="003F557F">
      <w:pPr>
        <w:pStyle w:val="Listeavsnitt"/>
        <w:numPr>
          <w:ilvl w:val="0"/>
          <w:numId w:val="1"/>
        </w:numPr>
      </w:pPr>
      <w:r>
        <w:t>a</w:t>
      </w:r>
      <w:r w:rsidR="003F557F">
        <w:t>utomatpipette eller to engan</w:t>
      </w:r>
      <w:r w:rsidR="00F256F0">
        <w:t>g</w:t>
      </w:r>
      <w:r w:rsidR="003F557F">
        <w:t>ssprøyter</w:t>
      </w:r>
      <w:r>
        <w:t xml:space="preserve"> (1 </w:t>
      </w:r>
      <w:proofErr w:type="spellStart"/>
      <w:r>
        <w:t>mL</w:t>
      </w:r>
      <w:proofErr w:type="spellEnd"/>
      <w:r>
        <w:t>)</w:t>
      </w:r>
    </w:p>
    <w:p w:rsidR="003F557F" w:rsidRDefault="00E10C5D" w:rsidP="003F557F">
      <w:pPr>
        <w:pStyle w:val="Listeavsnitt"/>
        <w:numPr>
          <w:ilvl w:val="0"/>
          <w:numId w:val="1"/>
        </w:numPr>
      </w:pPr>
      <w:r>
        <w:t>to v</w:t>
      </w:r>
      <w:r w:rsidR="003F557F">
        <w:t>ernebriller</w:t>
      </w:r>
    </w:p>
    <w:p w:rsidR="003F557F" w:rsidRDefault="0012614C" w:rsidP="003F557F">
      <w:pPr>
        <w:pStyle w:val="Listeavsnitt"/>
        <w:numPr>
          <w:ilvl w:val="0"/>
          <w:numId w:val="1"/>
        </w:numPr>
      </w:pPr>
      <w:r>
        <w:t>l</w:t>
      </w:r>
      <w:r w:rsidR="003F557F">
        <w:t>injal</w:t>
      </w:r>
    </w:p>
    <w:p w:rsidR="003F557F" w:rsidRDefault="0012614C" w:rsidP="003F557F">
      <w:pPr>
        <w:pStyle w:val="Listeavsnitt"/>
        <w:numPr>
          <w:ilvl w:val="0"/>
          <w:numId w:val="1"/>
        </w:numPr>
      </w:pPr>
      <w:r>
        <w:t>t</w:t>
      </w:r>
      <w:r w:rsidR="003F557F">
        <w:t>usj</w:t>
      </w:r>
    </w:p>
    <w:p w:rsidR="003F557F" w:rsidRDefault="0012614C" w:rsidP="003F557F">
      <w:pPr>
        <w:pStyle w:val="Listeavsnitt"/>
        <w:numPr>
          <w:ilvl w:val="0"/>
          <w:numId w:val="1"/>
        </w:numPr>
      </w:pPr>
      <w:r>
        <w:t>stoppeklokke</w:t>
      </w:r>
    </w:p>
    <w:p w:rsidR="000A6A75" w:rsidRDefault="000A6A75" w:rsidP="003F557F">
      <w:pPr>
        <w:rPr>
          <w:b/>
        </w:rPr>
      </w:pPr>
    </w:p>
    <w:p w:rsidR="003F557F" w:rsidRPr="00633060" w:rsidRDefault="003F557F" w:rsidP="003F557F">
      <w:pPr>
        <w:rPr>
          <w:b/>
        </w:rPr>
      </w:pPr>
      <w:r>
        <w:rPr>
          <w:b/>
        </w:rPr>
        <w:t>Metode</w:t>
      </w:r>
    </w:p>
    <w:p w:rsidR="003F557F" w:rsidRDefault="003B58ED" w:rsidP="003F557F">
      <w:pPr>
        <w:pStyle w:val="Listeavsnitt"/>
        <w:numPr>
          <w:ilvl w:val="0"/>
          <w:numId w:val="2"/>
        </w:numPr>
      </w:pPr>
      <w:r>
        <w:t>Merk 6 reagensglass</w:t>
      </w:r>
      <w:r w:rsidR="00F256F0">
        <w:t xml:space="preserve"> (1–</w:t>
      </w:r>
      <w:r w:rsidR="003F557F">
        <w:t>6)</w:t>
      </w:r>
    </w:p>
    <w:p w:rsidR="003F557F" w:rsidRPr="007E422B" w:rsidRDefault="003F557F" w:rsidP="003F557F">
      <w:pPr>
        <w:pStyle w:val="Listeavsnitt"/>
        <w:numPr>
          <w:ilvl w:val="0"/>
          <w:numId w:val="2"/>
        </w:numPr>
      </w:pPr>
      <w:r w:rsidRPr="007E422B">
        <w:t>Overfør 1</w:t>
      </w:r>
      <w:r w:rsidR="003B58ED">
        <w:t xml:space="preserve"> </w:t>
      </w:r>
      <w:proofErr w:type="spellStart"/>
      <w:r w:rsidR="003B58ED">
        <w:t>mL</w:t>
      </w:r>
      <w:proofErr w:type="spellEnd"/>
      <w:r w:rsidR="003B58ED">
        <w:t xml:space="preserve"> gjærløsning til hvert av glass</w:t>
      </w:r>
      <w:r w:rsidRPr="007E422B">
        <w:t>ene</w:t>
      </w:r>
      <w:r>
        <w:t xml:space="preserve">. Den laveste gjærkonsentrasjonen tilsettes </w:t>
      </w:r>
      <w:r w:rsidR="003B58ED">
        <w:t xml:space="preserve">glass </w:t>
      </w:r>
      <w:r>
        <w:t>1 osv.</w:t>
      </w:r>
    </w:p>
    <w:p w:rsidR="003F557F" w:rsidRDefault="003F557F" w:rsidP="003F557F">
      <w:pPr>
        <w:pStyle w:val="Listeavsnitt"/>
        <w:numPr>
          <w:ilvl w:val="0"/>
          <w:numId w:val="2"/>
        </w:numPr>
      </w:pPr>
      <w:r>
        <w:t xml:space="preserve">Tilsett 0,5 </w:t>
      </w:r>
      <w:proofErr w:type="spellStart"/>
      <w:r>
        <w:t>mL</w:t>
      </w:r>
      <w:proofErr w:type="spellEnd"/>
      <w:r>
        <w:t xml:space="preserve"> </w:t>
      </w:r>
      <w:r w:rsidRPr="007E422B">
        <w:t>H</w:t>
      </w:r>
      <w:r w:rsidRPr="007E422B">
        <w:rPr>
          <w:vertAlign w:val="subscript"/>
        </w:rPr>
        <w:t>2</w:t>
      </w:r>
      <w:r w:rsidRPr="007E422B">
        <w:t>O</w:t>
      </w:r>
      <w:r w:rsidRPr="007E422B">
        <w:rPr>
          <w:vertAlign w:val="subscript"/>
        </w:rPr>
        <w:t>2</w:t>
      </w:r>
      <w:r w:rsidR="003B58ED">
        <w:t xml:space="preserve"> til glass</w:t>
      </w:r>
      <w:r>
        <w:t>et med lavest gjærkonsentrasjon samtidig som du starter stoppeklokka. Ta tiden til skummet slutter å stige.</w:t>
      </w:r>
    </w:p>
    <w:p w:rsidR="003F557F" w:rsidRPr="007E422B" w:rsidRDefault="003F557F" w:rsidP="003F557F">
      <w:pPr>
        <w:pStyle w:val="Listeavsnitt"/>
        <w:numPr>
          <w:ilvl w:val="0"/>
          <w:numId w:val="2"/>
        </w:numPr>
      </w:pPr>
      <w:r>
        <w:t>Før inn verdien i tabell 1</w:t>
      </w:r>
      <w:r w:rsidR="00F256F0">
        <w:t>.</w:t>
      </w:r>
    </w:p>
    <w:p w:rsidR="003F557F" w:rsidRPr="007E422B" w:rsidRDefault="003F557F" w:rsidP="003F557F">
      <w:pPr>
        <w:pStyle w:val="Listeavsnitt"/>
        <w:numPr>
          <w:ilvl w:val="0"/>
          <w:numId w:val="2"/>
        </w:numPr>
      </w:pPr>
      <w:r>
        <w:t>Gjør det samme for de fem neste gjærkonsentrasjonene</w:t>
      </w:r>
      <w:r w:rsidR="00F256F0">
        <w:t>.</w:t>
      </w:r>
    </w:p>
    <w:p w:rsidR="003F557F" w:rsidRDefault="003F557F" w:rsidP="003F557F">
      <w:pPr>
        <w:pStyle w:val="Listeavsnitt"/>
        <w:numPr>
          <w:ilvl w:val="0"/>
          <w:numId w:val="2"/>
        </w:numPr>
      </w:pPr>
      <w:r>
        <w:t>Gjenta forsøket to ganger – du får da tre verdier for hver gjærkonsentrasjon</w:t>
      </w:r>
      <w:r w:rsidR="00F256F0">
        <w:t>.</w:t>
      </w:r>
    </w:p>
    <w:p w:rsidR="003F557F" w:rsidRDefault="003F557F" w:rsidP="003F557F">
      <w:pPr>
        <w:pStyle w:val="Bildetekst"/>
        <w:keepNext/>
        <w:ind w:firstLine="360"/>
        <w:rPr>
          <w:lang w:val="nn-NO"/>
        </w:rPr>
      </w:pPr>
      <w:r w:rsidRPr="00D237D8">
        <w:rPr>
          <w:lang w:val="nn-NO"/>
        </w:rPr>
        <w:lastRenderedPageBreak/>
        <w:t xml:space="preserve">Tabell </w:t>
      </w:r>
      <w:r>
        <w:fldChar w:fldCharType="begin"/>
      </w:r>
      <w:r w:rsidRPr="00D237D8">
        <w:rPr>
          <w:lang w:val="nn-NO"/>
        </w:rPr>
        <w:instrText xml:space="preserve"> SEQ Tabell \* ARABIC </w:instrText>
      </w:r>
      <w:r>
        <w:fldChar w:fldCharType="separate"/>
      </w:r>
      <w:r w:rsidR="007641BF">
        <w:rPr>
          <w:noProof/>
          <w:lang w:val="nn-NO"/>
        </w:rPr>
        <w:t>1</w:t>
      </w:r>
      <w:r>
        <w:fldChar w:fldCharType="end"/>
      </w:r>
      <w:r w:rsidRPr="00D237D8">
        <w:rPr>
          <w:lang w:val="nn-NO"/>
        </w:rPr>
        <w:t>:</w:t>
      </w:r>
      <w:r>
        <w:rPr>
          <w:lang w:val="nn-NO"/>
        </w:rPr>
        <w:t xml:space="preserve"> Tabell til å fylle inn </w:t>
      </w:r>
      <w:proofErr w:type="spellStart"/>
      <w:r>
        <w:rPr>
          <w:lang w:val="nn-NO"/>
        </w:rPr>
        <w:t>rådata</w:t>
      </w:r>
      <w:proofErr w:type="spellEnd"/>
      <w:r>
        <w:rPr>
          <w:lang w:val="nn-NO"/>
        </w:rPr>
        <w:t xml:space="preserve"> </w:t>
      </w:r>
    </w:p>
    <w:p w:rsidR="003F557F" w:rsidRPr="00F74C31" w:rsidRDefault="00272939" w:rsidP="003F557F">
      <w:pPr>
        <w:rPr>
          <w:lang w:val="nn-NO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257800" cy="2228215"/>
                <wp:effectExtent l="19050" t="19050" r="76200" b="635"/>
                <wp:docPr id="371" name="Lerret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38250" y="723900"/>
                            <a:ext cx="1739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Tid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47850" y="723900"/>
                            <a:ext cx="3676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Høyde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67000" y="723900"/>
                            <a:ext cx="1739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Tid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76600" y="723900"/>
                            <a:ext cx="3676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Høyde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095750" y="723900"/>
                            <a:ext cx="1739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Tid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05350" y="723900"/>
                            <a:ext cx="3676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Høyde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00050" y="933450"/>
                            <a:ext cx="1765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,4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0050" y="1123950"/>
                            <a:ext cx="1765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,8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00050" y="1314450"/>
                            <a:ext cx="1765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0050" y="1504950"/>
                            <a:ext cx="1765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0050" y="1714500"/>
                            <a:ext cx="1765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6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71475" y="1905000"/>
                            <a:ext cx="2476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12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675" y="161925"/>
                            <a:ext cx="81534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Konsentrasjon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9550" y="352425"/>
                            <a:ext cx="5499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av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gjær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, 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7625" y="542925"/>
                            <a:ext cx="87185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tørrgjær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/50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mL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42900" y="733425"/>
                            <a:ext cx="2768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vann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62050" y="238125"/>
                            <a:ext cx="3022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Tid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(s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04950" y="238125"/>
                            <a:ext cx="60515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± 1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sek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)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og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143125" y="238125"/>
                            <a:ext cx="927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38375" y="304800"/>
                            <a:ext cx="520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86000" y="238125"/>
                            <a:ext cx="27305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939" w:rsidRDefault="00272939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produksjon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målt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som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skumhøyde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(mm ± 1 mm)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 flipV="1">
                            <a:off x="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8"/>
                        <wps:cNvCnPr/>
                        <wps:spPr bwMode="auto">
                          <a:xfrm flipV="1">
                            <a:off x="96202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62025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981075" y="647700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81075" y="647700"/>
                            <a:ext cx="6953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32"/>
                        <wps:cNvCnPr/>
                        <wps:spPr bwMode="auto">
                          <a:xfrm flipV="1">
                            <a:off x="167640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76400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4"/>
                        <wps:cNvCnPr/>
                        <wps:spPr bwMode="auto">
                          <a:xfrm flipV="1">
                            <a:off x="239077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390775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6"/>
                        <wps:cNvCnPr/>
                        <wps:spPr bwMode="auto">
                          <a:xfrm>
                            <a:off x="1685925" y="647700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85925" y="647700"/>
                            <a:ext cx="6953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8"/>
                        <wps:cNvCnPr/>
                        <wps:spPr bwMode="auto">
                          <a:xfrm>
                            <a:off x="2409825" y="647700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409825" y="647700"/>
                            <a:ext cx="6953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40"/>
                        <wps:cNvCnPr/>
                        <wps:spPr bwMode="auto">
                          <a:xfrm flipV="1">
                            <a:off x="310515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105150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42"/>
                        <wps:cNvCnPr/>
                        <wps:spPr bwMode="auto">
                          <a:xfrm flipV="1">
                            <a:off x="381952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819525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44"/>
                        <wps:cNvCnPr/>
                        <wps:spPr bwMode="auto">
                          <a:xfrm>
                            <a:off x="3114675" y="647700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114675" y="647700"/>
                            <a:ext cx="6953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46"/>
                        <wps:cNvCnPr/>
                        <wps:spPr bwMode="auto">
                          <a:xfrm>
                            <a:off x="3838575" y="647700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838575" y="647700"/>
                            <a:ext cx="6953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48"/>
                        <wps:cNvCnPr/>
                        <wps:spPr bwMode="auto">
                          <a:xfrm flipV="1">
                            <a:off x="453390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533900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50"/>
                        <wps:cNvCnPr/>
                        <wps:spPr bwMode="auto">
                          <a:xfrm flipV="1">
                            <a:off x="524827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248275" y="-95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52"/>
                        <wps:cNvCnPr/>
                        <wps:spPr bwMode="auto">
                          <a:xfrm>
                            <a:off x="19050" y="1104900"/>
                            <a:ext cx="933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9050" y="1104900"/>
                            <a:ext cx="9334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54"/>
                        <wps:cNvCnPr/>
                        <wps:spPr bwMode="auto">
                          <a:xfrm>
                            <a:off x="1676400" y="647700"/>
                            <a:ext cx="0" cy="247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676400" y="647700"/>
                            <a:ext cx="9525" cy="247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56"/>
                        <wps:cNvCnPr/>
                        <wps:spPr bwMode="auto">
                          <a:xfrm>
                            <a:off x="981075" y="11049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81075" y="11049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58"/>
                        <wps:cNvCnPr/>
                        <wps:spPr bwMode="auto">
                          <a:xfrm>
                            <a:off x="3105150" y="647700"/>
                            <a:ext cx="0" cy="247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105150" y="647700"/>
                            <a:ext cx="9525" cy="247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60"/>
                        <wps:cNvCnPr/>
                        <wps:spPr bwMode="auto">
                          <a:xfrm>
                            <a:off x="2409825" y="11049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409825" y="11049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62"/>
                        <wps:cNvCnPr/>
                        <wps:spPr bwMode="auto">
                          <a:xfrm>
                            <a:off x="4533900" y="647700"/>
                            <a:ext cx="0" cy="247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533900" y="647700"/>
                            <a:ext cx="9525" cy="247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64"/>
                        <wps:cNvCnPr/>
                        <wps:spPr bwMode="auto">
                          <a:xfrm>
                            <a:off x="19050" y="1295400"/>
                            <a:ext cx="933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9050" y="1295400"/>
                            <a:ext cx="9334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66"/>
                        <wps:cNvCnPr/>
                        <wps:spPr bwMode="auto">
                          <a:xfrm>
                            <a:off x="981075" y="12954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81075" y="12954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68"/>
                        <wps:cNvCnPr/>
                        <wps:spPr bwMode="auto">
                          <a:xfrm>
                            <a:off x="2409825" y="12954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409825" y="12954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70"/>
                        <wps:cNvCnPr/>
                        <wps:spPr bwMode="auto">
                          <a:xfrm>
                            <a:off x="19050" y="1485900"/>
                            <a:ext cx="933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9050" y="1485900"/>
                            <a:ext cx="9334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72"/>
                        <wps:cNvCnPr/>
                        <wps:spPr bwMode="auto">
                          <a:xfrm>
                            <a:off x="981075" y="14859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81075" y="14859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74"/>
                        <wps:cNvCnPr/>
                        <wps:spPr bwMode="auto">
                          <a:xfrm>
                            <a:off x="2409825" y="14859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409825" y="14859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76"/>
                        <wps:cNvCnPr/>
                        <wps:spPr bwMode="auto">
                          <a:xfrm>
                            <a:off x="19050" y="1685925"/>
                            <a:ext cx="933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9050" y="1685925"/>
                            <a:ext cx="9334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78"/>
                        <wps:cNvCnPr/>
                        <wps:spPr bwMode="auto">
                          <a:xfrm>
                            <a:off x="981075" y="1685925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81075" y="1685925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80"/>
                        <wps:cNvCnPr/>
                        <wps:spPr bwMode="auto">
                          <a:xfrm>
                            <a:off x="2409825" y="1685925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409825" y="1685925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82"/>
                        <wps:cNvCnPr/>
                        <wps:spPr bwMode="auto">
                          <a:xfrm>
                            <a:off x="19050" y="1885950"/>
                            <a:ext cx="933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9050" y="1885950"/>
                            <a:ext cx="9334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84"/>
                        <wps:cNvCnPr/>
                        <wps:spPr bwMode="auto">
                          <a:xfrm>
                            <a:off x="981075" y="188595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81075" y="188595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86"/>
                        <wps:cNvCnPr/>
                        <wps:spPr bwMode="auto">
                          <a:xfrm>
                            <a:off x="2409825" y="188595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409825" y="188595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-9525" y="-9525"/>
                            <a:ext cx="28575" cy="21145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52500" y="19050"/>
                            <a:ext cx="28575" cy="2085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90"/>
                        <wps:cNvCnPr/>
                        <wps:spPr bwMode="auto">
                          <a:xfrm>
                            <a:off x="1676400" y="923925"/>
                            <a:ext cx="0" cy="1152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676400" y="923925"/>
                            <a:ext cx="9525" cy="1152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381250" y="647700"/>
                            <a:ext cx="28575" cy="1457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Line 93"/>
                        <wps:cNvCnPr/>
                        <wps:spPr bwMode="auto">
                          <a:xfrm>
                            <a:off x="3105150" y="923925"/>
                            <a:ext cx="0" cy="1152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05150" y="923925"/>
                            <a:ext cx="9525" cy="1152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810000" y="647700"/>
                            <a:ext cx="28575" cy="1457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96"/>
                        <wps:cNvCnPr/>
                        <wps:spPr bwMode="auto">
                          <a:xfrm>
                            <a:off x="4533900" y="923925"/>
                            <a:ext cx="0" cy="1152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533900" y="923925"/>
                            <a:ext cx="9525" cy="1152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238750" y="19050"/>
                            <a:ext cx="28575" cy="2085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9050" y="-9525"/>
                            <a:ext cx="524827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100"/>
                        <wps:cNvCnPr/>
                        <wps:spPr bwMode="auto">
                          <a:xfrm>
                            <a:off x="4543425" y="647700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543425" y="647700"/>
                            <a:ext cx="6953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9050" y="895350"/>
                            <a:ext cx="524827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Line 103"/>
                        <wps:cNvCnPr/>
                        <wps:spPr bwMode="auto">
                          <a:xfrm>
                            <a:off x="3838575" y="11049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838575" y="11049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Line 105"/>
                        <wps:cNvCnPr/>
                        <wps:spPr bwMode="auto">
                          <a:xfrm>
                            <a:off x="3838575" y="12954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838575" y="12954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Line 107"/>
                        <wps:cNvCnPr/>
                        <wps:spPr bwMode="auto">
                          <a:xfrm>
                            <a:off x="3838575" y="148590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838575" y="148590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Line 109"/>
                        <wps:cNvCnPr/>
                        <wps:spPr bwMode="auto">
                          <a:xfrm>
                            <a:off x="3838575" y="1685925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838575" y="1685925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Line 111"/>
                        <wps:cNvCnPr/>
                        <wps:spPr bwMode="auto">
                          <a:xfrm>
                            <a:off x="3838575" y="1885950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838575" y="1885950"/>
                            <a:ext cx="1400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050" y="2076450"/>
                            <a:ext cx="524827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erret 371" o:spid="_x0000_s1027" editas="canvas" style="width:414pt;height:175.45pt;mso-position-horizontal-relative:char;mso-position-vertical-relative:line" coordsize="52578,22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2578;height:22282;visibility:visible;mso-wrap-style:square">
                  <v:fill o:detectmouseclick="t"/>
                  <v:path o:connecttype="none"/>
                </v:shape>
                <v:rect id="Rectangle 5" o:spid="_x0000_s1029" style="position:absolute;left:12382;top:7239;width:174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<v:textbox style="mso-fit-shape-to-text:t" inset="0,0,0,0">
                    <w:txbxContent>
                      <w:p w:rsidR="00272939" w:rsidRDefault="0027293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Tid</w:t>
                        </w:r>
                        <w:proofErr w:type="spellEnd"/>
                      </w:p>
                    </w:txbxContent>
                  </v:textbox>
                </v:rect>
                <v:rect id="Rectangle 6" o:spid="_x0000_s1030" style="position:absolute;left:18478;top:7239;width:367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272939" w:rsidRDefault="0027293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Høyde</w:t>
                        </w:r>
                        <w:proofErr w:type="spellEnd"/>
                      </w:p>
                    </w:txbxContent>
                  </v:textbox>
                </v:rect>
                <v:rect id="Rectangle 7" o:spid="_x0000_s1031" style="position:absolute;left:26670;top:7239;width:173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272939" w:rsidRDefault="0027293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Tid</w:t>
                        </w:r>
                        <w:proofErr w:type="spellEnd"/>
                      </w:p>
                    </w:txbxContent>
                  </v:textbox>
                </v:rect>
                <v:rect id="Rectangle 8" o:spid="_x0000_s1032" style="position:absolute;left:32766;top:7239;width:367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272939" w:rsidRDefault="0027293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Høyde</w:t>
                        </w:r>
                        <w:proofErr w:type="spellEnd"/>
                      </w:p>
                    </w:txbxContent>
                  </v:textbox>
                </v:rect>
                <v:rect id="Rectangle 9" o:spid="_x0000_s1033" style="position:absolute;left:40957;top:7239;width:174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272939" w:rsidRDefault="0027293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Tid</w:t>
                        </w:r>
                        <w:proofErr w:type="spellEnd"/>
                      </w:p>
                    </w:txbxContent>
                  </v:textbox>
                </v:rect>
                <v:rect id="Rectangle 10" o:spid="_x0000_s1034" style="position:absolute;left:47053;top:7239;width:367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272939" w:rsidRDefault="0027293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Høyde</w:t>
                        </w:r>
                        <w:proofErr w:type="spellEnd"/>
                      </w:p>
                    </w:txbxContent>
                  </v:textbox>
                </v:rect>
                <v:rect id="Rectangle 11" o:spid="_x0000_s1035" style="position:absolute;left:4000;top:9334;width:176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272939" w:rsidRDefault="00272939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,4</w:t>
                        </w:r>
                        <w:proofErr w:type="gramEnd"/>
                      </w:p>
                    </w:txbxContent>
                  </v:textbox>
                </v:rect>
                <v:rect id="Rectangle 12" o:spid="_x0000_s1036" style="position:absolute;left:4000;top:11239;width:176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272939" w:rsidRDefault="00272939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,8</w:t>
                        </w:r>
                        <w:proofErr w:type="gramEnd"/>
                      </w:p>
                    </w:txbxContent>
                  </v:textbox>
                </v:rect>
                <v:rect id="Rectangle 13" o:spid="_x0000_s1037" style="position:absolute;left:4000;top:13144;width:176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272939" w:rsidRDefault="00272939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,5</w:t>
                        </w:r>
                        <w:proofErr w:type="gramEnd"/>
                      </w:p>
                    </w:txbxContent>
                  </v:textbox>
                </v:rect>
                <v:rect id="Rectangle 14" o:spid="_x0000_s1038" style="position:absolute;left:4000;top:15049;width:176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272939" w:rsidRDefault="00272939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rect>
                <v:rect id="Rectangle 15" o:spid="_x0000_s1039" style="position:absolute;left:4000;top:17145;width:176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272939" w:rsidRDefault="00272939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6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rect>
                <v:rect id="Rectangle 16" o:spid="_x0000_s1040" style="position:absolute;left:3714;top:19050;width:247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272939" w:rsidRDefault="00272939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12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rect>
                <v:rect id="Rectangle 17" o:spid="_x0000_s1041" style="position:absolute;left:666;top:1619;width:815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272939" w:rsidRDefault="0027293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Konsentrasjon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2" style="position:absolute;left:2095;top:3524;width:54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272939" w:rsidRDefault="00272939"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av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gjær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, g </w:t>
                        </w:r>
                      </w:p>
                    </w:txbxContent>
                  </v:textbox>
                </v:rect>
                <v:rect id="Rectangle 19" o:spid="_x0000_s1043" style="position:absolute;left:476;top:5429;width:87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272939" w:rsidRDefault="00272939"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tørrgjær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/50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mL </w:t>
                        </w:r>
                      </w:p>
                    </w:txbxContent>
                  </v:textbox>
                </v:rect>
                <v:rect id="Rectangle 20" o:spid="_x0000_s1044" style="position:absolute;left:3429;top:7334;width:276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272939" w:rsidRDefault="00272939"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vann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1" o:spid="_x0000_s1045" style="position:absolute;left:11620;top:2381;width:302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272939" w:rsidRDefault="0027293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Tid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(s </w:t>
                        </w:r>
                      </w:p>
                    </w:txbxContent>
                  </v:textbox>
                </v:rect>
                <v:rect id="Rectangle 22" o:spid="_x0000_s1046" style="position:absolute;left:15049;top:2381;width:605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272939" w:rsidRDefault="00272939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± 1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sek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)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og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7" style="position:absolute;left:21431;top:2381;width:92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272939" w:rsidRDefault="00272939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4" o:spid="_x0000_s1048" style="position:absolute;left:22383;top:3048;width:521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272939" w:rsidRDefault="00272939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5" o:spid="_x0000_s1049" style="position:absolute;left:22860;top:2381;width:2730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272939" w:rsidRDefault="00272939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produksjon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målt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som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skumhøyde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(mm ± 1 mm)</w:t>
                        </w:r>
                      </w:p>
                    </w:txbxContent>
                  </v:textbox>
                </v:rect>
                <v:line id="Line 26" o:spid="_x0000_s1050" style="position:absolute;flip:y;visibility:visible;mso-wrap-style:square" from="0,0" to="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7My8QAAADbAAAADwAAAGRycy9kb3ducmV2LnhtbESPQWvCQBSE74X+h+UJvYhuDCgluorU&#10;lhbElka9P7LPJJh9G7JbN/57VxB6HGbmG2ax6k0jLtS52rKCyTgBQVxYXXOp4LD/GL2CcB5ZY2OZ&#10;FFzJwWr5/LTATNvAv3TJfSkihF2GCirv20xKV1Rk0I1tSxy9k+0M+ii7UuoOQ4SbRqZJMpMGa44L&#10;Fbb0VlFxzv+Mgu/hezhvdpPjNgzDJq1z/pltP5V6GfTrOQhPvf8PP9pfWkE6hf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szLxAAAANsAAAAPAAAAAAAAAAAA&#10;AAAAAKECAABkcnMvZG93bnJldi54bWxQSwUGAAAAAAQABAD5AAAAkgMAAAAA&#10;" strokecolor="#dadcdd" strokeweight="0"/>
                <v:rect id="Rectangle 27" o:spid="_x0000_s1051" style="position:absolute;top:-9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a38MA&#10;AADbAAAADwAAAGRycy9kb3ducmV2LnhtbESPT2sCMRTE74LfITzBm2b1oGU1igotBaHgXzw+Ns9N&#10;cPOybFLd/fZNodDjMDO/YZbr1lXiSU2wnhVMxhkI4sJry6WC8+l99AYiRGSNlWdS0FGA9arfW2Ku&#10;/YsP9DzGUiQIhxwVmBjrXMpQGHIYxr4mTt7dNw5jkk0pdYOvBHeVnGbZTDq0nBYM1rQzVDyO307B&#10;vrvay0xP8HK7fnVm/rG1LjsoNRy0mwWISG38D/+1P7WC6Rx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pa38MAAADbAAAADwAAAAAAAAAAAAAAAACYAgAAZHJzL2Rv&#10;d25yZXYueG1sUEsFBgAAAAAEAAQA9QAAAIgDAAAAAA==&#10;" fillcolor="#dadcdd" stroked="f"/>
                <v:line id="Line 28" o:spid="_x0000_s1052" style="position:absolute;flip:y;visibility:visible;mso-wrap-style:square" from="9620,0" to="96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9jVcIAAADbAAAADwAAAGRycy9kb3ducmV2LnhtbERPy2rCQBTdF/yH4QrdiE7MQkp0DOKD&#10;FqQtjbq/ZK5JSOZOyEyd9O87i0KXh/Pe5KPpxIMG11hWsFwkIIhLqxuuFFwvp/kLCOeRNXaWScEP&#10;Oci3k6cNZtoG/qJH4SsRQ9hlqKD2vs+kdGVNBt3C9sSRu9vBoI9wqKQeMMRw08k0SVbSYMOxocae&#10;9jWVbfFtFHzMjqE9vC9v5zALh7Qp+HN1flXqeTru1iA8jf5f/Od+0wrSODZ+iT9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9jVcIAAADbAAAADwAAAAAAAAAAAAAA&#10;AAChAgAAZHJzL2Rvd25yZXYueG1sUEsFBgAAAAAEAAQA+QAAAJADAAAAAA==&#10;" strokecolor="#dadcdd" strokeweight="0"/>
                <v:rect id="Rectangle 29" o:spid="_x0000_s1053" style="position:absolute;left:9620;top:-9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rNsMA&#10;AADbAAAADwAAAGRycy9kb3ducmV2LnhtbESPQWsCMRSE7wX/Q3hCbzWrB7WrUapgKRQEbZUeH5vn&#10;JnTzsmyi7v57Iwgeh5n5hpkvW1eJCzXBelYwHGQgiAuvLZcKfn82b1MQISJrrDyTgo4CLBe9lznm&#10;2l95R5d9LEWCcMhRgYmxzqUMhSGHYeBr4uSdfOMwJtmUUjd4TXBXyVGWjaVDy2nBYE1rQ8X//uwU&#10;fHdHexjrIR7+jtvOTD5X1mU7pV777ccMRKQ2PsOP9pdWMHqH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lrNsMAAADbAAAADwAAAAAAAAAAAAAAAACYAgAAZHJzL2Rv&#10;d25yZXYueG1sUEsFBgAAAAAEAAQA9QAAAIgDAAAAAA==&#10;" fillcolor="#dadcdd" stroked="f"/>
                <v:line id="Line 30" o:spid="_x0000_s1054" style="position:absolute;visibility:visible;mso-wrap-style:square" from="9810,6477" to="16764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Y3G8IAAADbAAAADwAAAGRycy9kb3ducmV2LnhtbERPTWuDQBC9F/oflin0EpI1CiUY11As&#10;hR56qCYh14k7VVN3VtxttP++ewjk+Hjf2W42vbjS6DrLCtarCARxbXXHjYLD/n25AeE8ssbeMin4&#10;Iwe7/PEhw1TbiUu6Vr4RIYRdigpa74dUSle3ZNCt7EAcuG87GvQBjo3UI04h3PQyjqIXabDj0NDi&#10;QEVL9U/1axQsTptFgsfqUqybuKDL1+f5rXRKPT/Nr1sQnmZ/F9/cH1pBEtaHL+E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/Y3G8IAAADbAAAADwAAAAAAAAAAAAAA&#10;AAChAgAAZHJzL2Rvd25yZXYueG1sUEsFBgAAAAAEAAQA+QAAAJADAAAAAA==&#10;" strokecolor="#dadcdd" strokeweight="0"/>
                <v:rect id="Rectangle 31" o:spid="_x0000_s1055" style="position:absolute;left:9810;top:6477;width:695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x7cQA&#10;AADbAAAADwAAAGRycy9kb3ducmV2LnhtbESPQWsCMRSE7wX/Q3hCbzW7FaysRtGCUigUtCoeH5vn&#10;Jrh5WTZRd/99Uyj0OMzMN8x82bla3KkN1rOCfJSBIC69tlwpOHxvXqYgQkTWWHsmBT0FWC4GT3Ms&#10;tH/wju77WIkE4VCgAhNjU0gZSkMOw8g3xMm7+NZhTLKtpG7xkeCulq9ZNpEOLacFgw29Gyqv+5tT&#10;8Nmf7HGiczyeT1+9eduurct2Sj0Pu9UMRKQu/of/2h9awTiH3y/p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W8e3EAAAA2wAAAA8AAAAAAAAAAAAAAAAAmAIAAGRycy9k&#10;b3ducmV2LnhtbFBLBQYAAAAABAAEAPUAAACJAwAAAAA=&#10;" fillcolor="#dadcdd" stroked="f"/>
                <v:line id="Line 32" o:spid="_x0000_s1056" style="position:absolute;flip:y;visibility:visible;mso-wrap-style:square" from="16764,0" to="1677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dmxcIAAADcAAAADwAAAGRycy9kb3ducmV2LnhtbERPz2vCMBS+D/Y/hDfwIprag0g1iswN&#10;BdnEqvdH82yLzUtpMlP/++UgePz4fi9WvWnEnTpXW1YwGScgiAuray4VnE/foxkI55E1NpZJwYMc&#10;rJbvbwvMtA18pHvuSxFD2GWooPK+zaR0RUUG3di2xJG72s6gj7Arpe4wxHDTyDRJptJgzbGhwpY+&#10;Kypu+Z9R8Dv8CrfNz+SyD8OwSeucD9P9VqnBR7+eg/DU+5f46d5pBeksro1n4hG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dmxcIAAADcAAAADwAAAAAAAAAAAAAA&#10;AAChAgAAZHJzL2Rvd25yZXYueG1sUEsFBgAAAAAEAAQA+QAAAJADAAAAAA==&#10;" strokecolor="#dadcdd" strokeweight="0"/>
                <v:rect id="Rectangle 33" o:spid="_x0000_s1057" style="position:absolute;left:16764;top:-9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z1sQA&#10;AADcAAAADwAAAGRycy9kb3ducmV2LnhtbESPQWsCMRSE74X+h/AEbzWrB2u3RrGCRSgIapUeH5vn&#10;Jrh5WTap7v57Iwgeh5n5hpnOW1eJCzXBelYwHGQgiAuvLZcKfvertwmIEJE1Vp5JQUcB5rPXlynm&#10;2l95S5ddLEWCcMhRgYmxzqUMhSGHYeBr4uSdfOMwJtmUUjd4TXBXyVGWjaVDy2nBYE1LQ8V59+8U&#10;/HRHexjrIR7+jpvOvH9/WZdtler32sUniEhtfIYf7bVWMJp8wP1MO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M9bEAAAA3AAAAA8AAAAAAAAAAAAAAAAAmAIAAGRycy9k&#10;b3ducmV2LnhtbFBLBQYAAAAABAAEAPUAAACJAwAAAAA=&#10;" fillcolor="#dadcdd" stroked="f"/>
                <v:line id="Line 34" o:spid="_x0000_s1058" style="position:absolute;flip:y;visibility:visible;mso-wrap-style:square" from="23907,0" to="2391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RZhcYAAADcAAAADwAAAGRycy9kb3ducmV2LnhtbESPQWvCQBSE7wX/w/IEL1I3yUFq6iqi&#10;LS2ILab1/sg+k2D2bciubvrvu0Khx2FmvmGW68G04ka9aywrSGcJCOLS6oYrBd9fr49PIJxH1tha&#10;JgU/5GC9Gj0sMdc28JFuha9EhLDLUUHtfZdL6cqaDLqZ7Yijd7a9QR9lX0ndY4hw08osSebSYMNx&#10;ocaOtjWVl+JqFHxMX8Jld0hP+zANu6wp+HO+f1NqMh42zyA8Df4//Nd+1wqyRQr3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UWYXGAAAA3AAAAA8AAAAAAAAA&#10;AAAAAAAAoQIAAGRycy9kb3ducmV2LnhtbFBLBQYAAAAABAAEAPkAAACUAwAAAAA=&#10;" strokecolor="#dadcdd" strokeweight="0"/>
                <v:rect id="Rectangle 35" o:spid="_x0000_s1059" style="position:absolute;left:23907;top:-95;width:9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3esUA&#10;AADcAAAADwAAAGRycy9kb3ducmV2LnhtbESPT2sCMRTE70K/Q3iF3jTrHvyzNUoVLIVCQa3S42Pz&#10;ugndvCybqLvf3hQEj8PM/IZZrDpXiwu1wXpWMB5lIIhLry1XCr4P2+EMRIjIGmvPpKCnAKvl02CB&#10;hfZX3tFlHyuRIBwKVGBibAopQ2nIYRj5hjh5v751GJNsK6lbvCa4q2WeZRPp0HJaMNjQxlD5tz87&#10;BZ/9yR4neozHn9NXb6bva+uynVIvz93bK4hIXXyE7+0PrSCf5/B/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Td6xQAAANwAAAAPAAAAAAAAAAAAAAAAAJgCAABkcnMv&#10;ZG93bnJldi54bWxQSwUGAAAAAAQABAD1AAAAigMAAAAA&#10;" fillcolor="#dadcdd" stroked="f"/>
                <v:line id="Line 36" o:spid="_x0000_s1060" style="position:absolute;visibility:visible;mso-wrap-style:square" from="16859,6477" to="23812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opMsUAAADcAAAADwAAAGRycy9kb3ducmV2LnhtbESPQWvCQBSE7wX/w/IEL6IbI5QYXaWk&#10;CD14qGnF6zP7msRm34bsVuO/7wqCx2FmvmFWm9404kKdqy0rmE0jEMSF1TWXCr6/tpMEhPPIGhvL&#10;pOBGDjbrwcsKU22vvKdL7ksRIOxSVFB536ZSuqIig25qW+Lg/djOoA+yK6Xu8BrgppFxFL1KgzWH&#10;hQpbyioqfvM/o2B8TMZzPOTnbFbGGZ0/d6f3vVNqNOzfliA89f4ZfrQ/tIJ4MYf7mXA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opMsUAAADcAAAADwAAAAAAAAAA&#10;AAAAAAChAgAAZHJzL2Rvd25yZXYueG1sUEsFBgAAAAAEAAQA+QAAAJMDAAAAAA==&#10;" strokecolor="#dadcdd" strokeweight="0"/>
                <v:rect id="Rectangle 37" o:spid="_x0000_s1061" style="position:absolute;left:16859;top:6477;width:695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KlcUA&#10;AADcAAAADwAAAGRycy9kb3ducmV2LnhtbESPW2sCMRSE3wv+h3AKvtWsUrxsjaJCS6FQ8IqPh83p&#10;JnRzsmyi7v77piD4OMzMN8x82bpKXKkJ1rOC4SADQVx4bblUcNi/v0xBhIissfJMCjoKsFz0nuaY&#10;a3/jLV13sRQJwiFHBSbGOpcyFIYchoGviZP34xuHMcmmlLrBW4K7So6ybCwdWk4LBmvaGCp+dxen&#10;4Ks72eNYD/F4Pn13ZvKxti7bKtV/bldvICK18RG+tz+1gtHsFf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lAqVxQAAANwAAAAPAAAAAAAAAAAAAAAAAJgCAABkcnMv&#10;ZG93bnJldi54bWxQSwUGAAAAAAQABAD1AAAAigMAAAAA&#10;" fillcolor="#dadcdd" stroked="f"/>
                <v:line id="Line 38" o:spid="_x0000_s1062" style="position:absolute;visibility:visible;mso-wrap-style:square" from="24098,6477" to="31051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8U3cYAAADcAAAADwAAAGRycy9kb3ducmV2LnhtbESPT2vCQBTE74V+h+UJvUjdmNJiY1Yp&#10;KYIHDxotvT6zz/xp9m3IbjX99q4g9DjMzG+YdDmYVpypd7VlBdNJBIK4sLrmUsFhv3qegXAeWWNr&#10;mRT8kYPl4vEhxUTbC+/onPtSBAi7BBVU3neJlK6oyKCb2I44eCfbG/RB9qXUPV4C3LQyjqI3abDm&#10;sFBhR1lFxU/+axSMv2fjF/zKm2xaxhk1283xc+eUehoNH3MQngb/H76311pB/P4K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PFN3GAAAA3AAAAA8AAAAAAAAA&#10;AAAAAAAAoQIAAGRycy9kb3ducmV2LnhtbFBLBQYAAAAABAAEAPkAAACUAwAAAAA=&#10;" strokecolor="#dadcdd" strokeweight="0"/>
                <v:rect id="Rectangle 39" o:spid="_x0000_s1063" style="position:absolute;left:24098;top:6477;width:695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xecUA&#10;AADcAAAADwAAAGRycy9kb3ducmV2LnhtbESPQWsCMRSE70L/Q3iF3jSrh1W3RqlCiyAU1Co9Pjav&#10;m9DNy7JJdfffm4LgcZiZb5jFqnO1uFAbrGcF41EGgrj02nKl4Ov4PpyBCBFZY+2ZFPQUYLV8Giyw&#10;0P7Ke7ocYiUShEOBCkyMTSFlKA05DCPfECfvx7cOY5JtJXWL1wR3tZxkWS4dWk4LBhvaGCp/D39O&#10;wa4/21Oux3j6Pn/2Zvqxti7bK/Xy3L29gojUxUf43t5qBZN5Dv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jF5xQAAANwAAAAPAAAAAAAAAAAAAAAAAJgCAABkcnMv&#10;ZG93bnJldi54bWxQSwUGAAAAAAQABAD1AAAAigMAAAAA&#10;" fillcolor="#dadcdd" stroked="f"/>
                <v:line id="Line 40" o:spid="_x0000_s1064" style="position:absolute;flip:y;visibility:visible;mso-wrap-style:square" from="31051,0" to="3105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FkasYAAADcAAAADwAAAGRycy9kb3ducmV2LnhtbESPQWvCQBSE74X+h+UJXkQ35mBrdJVS&#10;KwpiS9N6f2SfSTD7NmRXN/77bqHQ4zAz3zDLdW8acaPO1ZYVTCcJCOLC6ppLBd9f2/EzCOeRNTaW&#10;ScGdHKxXjw9LzLQN/Em33JciQthlqKDyvs2kdEVFBt3EtsTRO9vOoI+yK6XuMES4aWSaJDNpsOa4&#10;UGFLrxUVl/xqFLyP3sJlc5yeDmEUNmmd88fssFNqOOhfFiA89f4//NfeawXp/Al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xZGrGAAAA3AAAAA8AAAAAAAAA&#10;AAAAAAAAoQIAAGRycy9kb3ducmV2LnhtbFBLBQYAAAAABAAEAPkAAACUAwAAAAA=&#10;" strokecolor="#dadcdd" strokeweight="0"/>
                <v:rect id="Rectangle 41" o:spid="_x0000_s1065" style="position:absolute;left:31051;top:-9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kAkMIA&#10;AADcAAAADwAAAGRycy9kb3ducmV2LnhtbERPW2vCMBR+H+w/hDPY20z1wc3aKNvAIQiCt+LjoTk2&#10;Yc1JaaK2/355EPb48d2LZe8acaMuWM8KxqMMBHHlteVawfGwevsAESKyxsYzKRgowHLx/FRgrv2d&#10;d3Tbx1qkEA45KjAxtrmUoTLkMIx8S5y4i+8cxgS7WuoO7yncNXKSZVPp0HJqMNjSt6Hqd391CjZD&#10;aU9TPcbTudwO5v3ny7psp9TrS/85BxGpj//ih3utFUxmaW06k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2QCQwgAAANwAAAAPAAAAAAAAAAAAAAAAAJgCAABkcnMvZG93&#10;bnJldi54bWxQSwUGAAAAAAQABAD1AAAAhwMAAAAA&#10;" fillcolor="#dadcdd" stroked="f"/>
                <v:line id="Line 42" o:spid="_x0000_s1066" style="position:absolute;flip:y;visibility:visible;mso-wrap-style:square" from="38195,0" to="3820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JVg8UAAADcAAAADwAAAGRycy9kb3ducmV2LnhtbESPQWvCQBSE7wX/w/IEL1I35iA1dRXR&#10;lhZExbTeH9lnEsy+DdnVTf99Vyj0OMzMN8xi1ZtG3KlztWUF00kCgriwuuZSwffX+/MLCOeRNTaW&#10;ScEPOVgtB08LzLQNfKJ77ksRIewyVFB532ZSuqIig25iW+LoXWxn0EfZlVJ3GCLcNDJNkpk0WHNc&#10;qLClTUXFNb8ZBYfxW7hu99PzLozDNq1zPs52H0qNhv36FYSn3v+H/9qfWkE6n8PjTDw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JVg8UAAADcAAAADwAAAAAAAAAA&#10;AAAAAAChAgAAZHJzL2Rvd25yZXYueG1sUEsFBgAAAAAEAAQA+QAAAJMDAAAAAA==&#10;" strokecolor="#dadcdd" strokeweight="0"/>
                <v:rect id="Rectangle 43" o:spid="_x0000_s1067" style="position:absolute;left:38195;top:-9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WjMEA&#10;AADcAAAADwAAAGRycy9kb3ducmV2LnhtbERPTWsCMRC9C/6HMII3TWzBlq1RtGARCoJapcdhM92E&#10;bibLJuruv28OQo+P971Ydb4WN2qjC6xhNlUgiMtgHFcavk7bySuImJAN1oFJQ08RVsvhYIGFCXc+&#10;0O2YKpFDOBaowabUFFLG0pLHOA0NceZ+QusxZdhW0rR4z+G+lk9KzaVHx7nBYkPvlsrf49Vr+Owv&#10;7jw3Mzx/X/a9ffnYOK8OWo9H3foNRKIu/Ysf7p3R8Kzy/HwmHw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ElozBAAAA3AAAAA8AAAAAAAAAAAAAAAAAmAIAAGRycy9kb3du&#10;cmV2LnhtbFBLBQYAAAAABAAEAPUAAACGAwAAAAA=&#10;" fillcolor="#dadcdd" stroked="f"/>
                <v:line id="Line 44" o:spid="_x0000_s1068" style="position:absolute;visibility:visible;mso-wrap-style:square" from="31146,6477" to="38100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+IxMQAAADcAAAADwAAAGRycy9kb3ducmV2LnhtbESPQYvCMBSE78L+h/AWvIimVRCpRlm6&#10;LHjwoNVlr8/m2dZtXkoTtf57Iwgeh5n5hlmsOlOLK7WusqwgHkUgiHOrKy4UHPY/wxkI55E11pZJ&#10;wZ0crJYfvQUm2t54R9fMFyJA2CWooPS+SaR0eUkG3cg2xME72dagD7ItpG7xFuCmluMomkqDFYeF&#10;EhtKS8r/s4tRMPibDSb4m53TuBindN5ujt87p1T/s/uag/DU+Xf41V5rBZMohueZc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4jExAAAANwAAAAPAAAAAAAAAAAA&#10;AAAAAKECAABkcnMvZG93bnJldi54bWxQSwUGAAAAAAQABAD5AAAAkgMAAAAA&#10;" strokecolor="#dadcdd" strokeweight="0"/>
                <v:rect id="Rectangle 45" o:spid="_x0000_s1069" style="position:absolute;left:31146;top:6477;width:695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tYMQA&#10;AADcAAAADwAAAGRycy9kb3ducmV2LnhtbESPQWsCMRSE74X+h/AKvdVEBVtWo1ShUhAEbZUeH5vn&#10;JnTzsmxS3f33Rih4HGbmG2a26HwtztRGF1jDcKBAEJfBOK40fH99vLyBiAnZYB2YNPQUYTF/fJhh&#10;YcKFd3Tep0pkCMcCNdiUmkLKWFryGAehIc7eKbQeU5ZtJU2Llwz3tRwpNZEeHecFiw2tLJW/+z+v&#10;YdMf3WFihnj4OW57+7peOq92Wj8/de9TEIm6dA//tz+NhrEawe1MP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arWDEAAAA3AAAAA8AAAAAAAAAAAAAAAAAmAIAAGRycy9k&#10;b3ducmV2LnhtbFBLBQYAAAAABAAEAPUAAACJAwAAAAA=&#10;" fillcolor="#dadcdd" stroked="f"/>
                <v:line id="Line 46" o:spid="_x0000_s1070" style="position:absolute;visibility:visible;mso-wrap-style:square" from="38385,6477" to="45339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GzKMYAAADcAAAADwAAAGRycy9kb3ducmV2LnhtbESPT2vCQBTE7wW/w/KEXkQ3f6BI6iqS&#10;Uuihh5pWvD6zr0k0+zZkt0n67V2h0OMwM79hNrvJtGKg3jWWFcSrCARxaXXDlYKvz9flGoTzyBpb&#10;y6TglxzstrOHDWbajnygofCVCBB2GSqove8yKV1Zk0G3sh1x8L5tb9AH2VdS9zgGuGllEkVP0mDD&#10;YaHGjvKaymvxYxQsTutFisfiksdVktPl4/38cnBKPc6n/TMIT5P/D/+137SCNErhfiYc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BsyjGAAAA3AAAAA8AAAAAAAAA&#10;AAAAAAAAoQIAAGRycy9kb3ducmV2LnhtbFBLBQYAAAAABAAEAPkAAACUAwAAAAA=&#10;" strokecolor="#dadcdd" strokeweight="0"/>
                <v:rect id="Rectangle 47" o:spid="_x0000_s1071" style="position:absolute;left:38385;top:6477;width:695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+Qj8UA&#10;AADcAAAADwAAAGRycy9kb3ducmV2LnhtbESPQWsCMRSE7wX/Q3hCbzWxFltWo2hBEQoFbRWPj83r&#10;JnTzsmxS3f33TaHgcZiZb5j5svO1uFAbXWAN45ECQVwG47jS8PmxeXgBEROywTowaegpwnIxuJtj&#10;YcKV93Q5pEpkCMcCNdiUmkLKWFryGEehIc7eV2g9pizbSpoWrxnua/mo1FR6dJwXLDb0aqn8Pvx4&#10;DW/9yR2nZozH8+m9t8/btfNqr/X9sFvNQCTq0i38394ZDRP1BH9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5CPxQAAANwAAAAPAAAAAAAAAAAAAAAAAJgCAABkcnMv&#10;ZG93bnJldi54bWxQSwUGAAAAAAQABAD1AAAAigMAAAAA&#10;" fillcolor="#dadcdd" stroked="f"/>
                <v:line id="Line 48" o:spid="_x0000_s1072" style="position:absolute;flip:y;visibility:visible;mso-wrap-style:square" from="45339,0" to="4534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TFnMUAAADcAAAADwAAAGRycy9kb3ducmV2LnhtbESPQWvCQBSE74X+h+UJvYhuVCoSXaWo&#10;pQWxYtT7I/tMgtm3Ibt147/vFgo9DjPzDbNYdaYWd2pdZVnBaJiAIM6trrhQcD69D2YgnEfWWFsm&#10;BQ9ysFo+Py0w1Tbwke6ZL0SEsEtRQel9k0rp8pIMuqFtiKN3ta1BH2VbSN1iiHBTy3GSTKXBiuNC&#10;iQ2tS8pv2bdR8NXfhttmP7rsQj9sxlXGh+nuQ6mXXvc2B+Gp8//hv/anVjBJXuH3TDw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TFnMUAAADcAAAADwAAAAAAAAAA&#10;AAAAAAChAgAAZHJzL2Rvd25yZXYueG1sUEsFBgAAAAAEAAQA+QAAAJMDAAAAAA==&#10;" strokecolor="#dadcdd" strokeweight="0"/>
                <v:rect id="Rectangle 49" o:spid="_x0000_s1073" style="position:absolute;left:45339;top:-9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GrY8UA&#10;AADcAAAADwAAAGRycy9kb3ducmV2LnhtbESPQUsDMRSE7wX/Q3iCtzZpha2sTYsWFEEQWt3i8bF5&#10;3YRuXpZNbHf/vREKHoeZ+YZZbQbfijP10QXWMJ8pEMR1MI4bDV+fL9MHEDEhG2wDk4aRImzWN5MV&#10;liZceEfnfWpEhnAsUYNNqSuljLUlj3EWOuLsHUPvMWXZN9L0eMlw38qFUoX06DgvWOxoa6k+7X+8&#10;hvfx4KrCzLH6PnyMdvn67LzaaX13Ozw9gkg0pP/wtf1mNNyrAv7O5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4atjxQAAANwAAAAPAAAAAAAAAAAAAAAAAJgCAABkcnMv&#10;ZG93bnJldi54bWxQSwUGAAAAAAQABAD1AAAAigMAAAAA&#10;" fillcolor="#dadcdd" stroked="f"/>
                <v:line id="Line 50" o:spid="_x0000_s1074" style="position:absolute;flip:y;visibility:visible;mso-wrap-style:square" from="52482,0" to="5248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r+cMUAAADcAAAADwAAAGRycy9kb3ducmV2LnhtbESPQWvCQBSE74X+h+UJvYhuVLASXaWo&#10;pQWxYtT7I/tMgtm3Ibt147/vFgo9DjPzDbNYdaYWd2pdZVnBaJiAIM6trrhQcD69D2YgnEfWWFsm&#10;BQ9ysFo+Py0w1Tbwke6ZL0SEsEtRQel9k0rp8pIMuqFtiKN3ta1BH2VbSN1iiHBTy3GSTKXBiuNC&#10;iQ2tS8pv2bdR8NXfhttmP7rsQj9sxlXGh+nuQ6mXXvc2B+Gp8//hv/anVjBJXuH3TDw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r+cMUAAADcAAAADwAAAAAAAAAA&#10;AAAAAAChAgAAZHJzL2Rvd25yZXYueG1sUEsFBgAAAAAEAAQA+QAAAJMDAAAAAA==&#10;" strokecolor="#dadcdd" strokeweight="0"/>
                <v:rect id="Rectangle 51" o:spid="_x0000_s1075" style="position:absolute;left:52482;top:-95;width:9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aisEA&#10;AADcAAAADwAAAGRycy9kb3ducmV2LnhtbERPTWsCMRC9C/6HMII3TWzBlq1RtGARCoJapcdhM92E&#10;bibLJuruv28OQo+P971Ydb4WN2qjC6xhNlUgiMtgHFcavk7bySuImJAN1oFJQ08RVsvhYIGFCXc+&#10;0O2YKpFDOBaowabUFFLG0pLHOA0NceZ+QusxZdhW0rR4z+G+lk9KzaVHx7nBYkPvlsrf49Vr+Owv&#10;7jw3Mzx/X/a9ffnYOK8OWo9H3foNRKIu/Ysf7p3R8Kzy2nwmHw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ymorBAAAA3AAAAA8AAAAAAAAAAAAAAAAAmAIAAGRycy9kb3du&#10;cmV2LnhtbFBLBQYAAAAABAAEAPUAAACGAwAAAAA=&#10;" fillcolor="#dadcdd" stroked="f"/>
                <v:line id="Line 52" o:spid="_x0000_s1076" style="position:absolute;visibility:visible;mso-wrap-style:square" from="190,11049" to="9525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i5/MUAAADcAAAADwAAAGRycy9kb3ducmV2LnhtbESPQWvCQBSE70L/w/IKvdWNLdqYuoYi&#10;ivVmU4UeH9nXZDH7NmTXGP99Vyh4HGbmG2aRD7YRPXXeOFYwGScgiEunDVcKDt+b5xSED8gaG8ek&#10;4Eoe8uXDaIGZdhf+or4IlYgQ9hkqqENoMyl9WZNFP3YtcfR+XWcxRNlVUnd4iXDbyJckmUmLhuNC&#10;jS2taipPxdkqMPvZdrp7O86Pcr0Nk5/0lBp7UOrpcfh4BxFoCPfwf/tTK3hN5n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i5/MUAAADcAAAADwAAAAAAAAAA&#10;AAAAAAChAgAAZHJzL2Rvd25yZXYueG1sUEsFBgAAAAAEAAQA+QAAAJMDAAAAAA==&#10;" strokeweight="0"/>
                <v:rect id="Rectangle 53" o:spid="_x0000_s1077" style="position:absolute;left:190;top:11049;width:933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rEc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M4P5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qxHEAAAA3AAAAA8AAAAAAAAAAAAAAAAAmAIAAGRycy9k&#10;b3ducmV2LnhtbFBLBQYAAAAABAAEAPUAAACJAwAAAAA=&#10;" fillcolor="black" stroked="f"/>
                <v:line id="Line 54" o:spid="_x0000_s1078" style="position:absolute;visibility:visible;mso-wrap-style:square" from="16764,6477" to="16764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cjJ8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T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cjJ8UAAADcAAAADwAAAAAAAAAA&#10;AAAAAAChAgAAZHJzL2Rvd25yZXYueG1sUEsFBgAAAAAEAAQA+QAAAJMDAAAAAA==&#10;" strokeweight="0"/>
                <v:rect id="Rectangle 55" o:spid="_x0000_s1079" style="position:absolute;left:16764;top:6477;width:9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Q/c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kP3HAAAA3AAAAA8AAAAAAAAAAAAAAAAAmAIAAGRy&#10;cy9kb3ducmV2LnhtbFBLBQYAAAAABAAEAPUAAACMAwAAAAA=&#10;" fillcolor="black" stroked="f"/>
                <v:line id="Line 56" o:spid="_x0000_s1080" style="position:absolute;visibility:visible;mso-wrap-style:square" from="9810,11049" to="23812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kYy8QAAADcAAAADwAAAGRycy9kb3ducmV2LnhtbESPT2vCQBTE7wW/w/IEb3WTSjVGV5Fi&#10;0d78Cx4f2WeymH0bsltNv71bKPQ4zMxvmPmys7W4U+uNYwXpMAFBXDhtuFRwOn6+ZiB8QNZYOyYF&#10;P+Rhuei9zDHX7sF7uh9CKSKEfY4KqhCaXEpfVGTRD11DHL2ray2GKNtS6hYfEW5r+ZYkY2nRcFyo&#10;sKGPiorb4dsqMLvx5v1rcp6e5XoT0kt2y4w9KTXod6sZiEBd+A//tbdawSg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SRjLxAAAANwAAAAPAAAAAAAAAAAA&#10;AAAAAKECAABkcnMvZG93bnJldi54bWxQSwUGAAAAAAQABAD5AAAAkgMAAAAA&#10;" strokeweight="0"/>
                <v:rect id="Rectangle 57" o:spid="_x0000_s1081" style="position:absolute;left:9810;top:1104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tEs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+EY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rRLHAAAA3AAAAA8AAAAAAAAAAAAAAAAAmAIAAGRy&#10;cy9kb3ducmV2LnhtbFBLBQYAAAAABAAEAPUAAACMAwAAAAA=&#10;" fillcolor="black" stroked="f"/>
                <v:line id="Line 58" o:spid="_x0000_s1082" style="position:absolute;visibility:visible;mso-wrap-style:square" from="31051,6477" to="31051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wlJM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TA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7CUkxAAAANwAAAAPAAAAAAAAAAAA&#10;AAAAAKECAABkcnMvZG93bnJldi54bWxQSwUGAAAAAAQABAD5AAAAkgMAAAAA&#10;" strokeweight="0"/>
                <v:rect id="Rectangle 59" o:spid="_x0000_s1083" style="position:absolute;left:31051;top:6477;width:9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W/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3g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WW/sYAAADcAAAADwAAAAAAAAAAAAAAAACYAgAAZHJz&#10;L2Rvd25yZXYueG1sUEsFBgAAAAAEAAQA9QAAAIsDAAAAAA==&#10;" fillcolor="black" stroked="f"/>
                <v:line id="Line 60" o:spid="_x0000_s1084" style="position:absolute;visibility:visible;mso-wrap-style:square" from="24098,11049" to="38100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IeyM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4C2dwP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h7IxAAAANwAAAAPAAAAAAAAAAAA&#10;AAAAAKECAABkcnMvZG93bnJldi54bWxQSwUGAAAAAAQABAD5AAAAkgMAAAAA&#10;" strokeweight="0"/>
                <v:rect id="Rectangle 61" o:spid="_x0000_s1085" style="position:absolute;left:24098;top:1104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nF8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O4Np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pxfEAAAA3AAAAA8AAAAAAAAAAAAAAAAAmAIAAGRycy9k&#10;b3ducmV2LnhtbFBLBQYAAAAABAAEAPUAAACJAwAAAAA=&#10;" fillcolor="black" stroked="f"/>
                <v:line id="Line 62" o:spid="_x0000_s1086" style="position:absolute;visibility:visible;mso-wrap-style:square" from="45339,6477" to="45339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EvIcUAAADcAAAADwAAAGRycy9kb3ducmV2LnhtbESPT2vCQBTE70K/w/IK3uomSm2MriJi&#10;0d6sf8DjI/tMFrNvQ3ar6bd3CwWPw8z8hpktOluLG7XeOFaQDhIQxIXThksFx8PnWwbCB2SNtWNS&#10;8EseFvOX3gxz7e78Tbd9KEWEsM9RQRVCk0vpi4os+oFriKN3ca3FEGVbSt3iPcJtLYdJMpYWDceF&#10;ChtaVVRc9z9WgdmNN+9fH6fJSa43IT1n18zYo1L91245BRGoC8/wf3urFYzSC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EvIcUAAADcAAAADwAAAAAAAAAA&#10;AAAAAAChAgAAZHJzL2Rvd25yZXYueG1sUEsFBgAAAAAEAAQA+QAAAJMDAAAAAA==&#10;" strokeweight="0"/>
                <v:rect id="Rectangle 63" o:spid="_x0000_s1087" style="position:absolute;left:45339;top:6477;width:9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hr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xhrMMAAADcAAAADwAAAAAAAAAAAAAAAACYAgAAZHJzL2Rv&#10;d25yZXYueG1sUEsFBgAAAAAEAAQA9QAAAIgDAAAAAA==&#10;" fillcolor="black" stroked="f"/>
                <v:line id="Line 64" o:spid="_x0000_s1088" style="position:absolute;visibility:visible;mso-wrap-style:square" from="190,12954" to="9525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vpm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XiU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u+maxAAAANwAAAAPAAAAAAAAAAAA&#10;AAAAAKECAABkcnMvZG93bnJldi54bWxQSwUGAAAAAAQABAD5AAAAkgMAAAAA&#10;" strokeweight="0"/>
                <v:rect id="Rectangle 65" o:spid="_x0000_s1089" style="position:absolute;left:190;top:12954;width:933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aQ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Bl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JaQMYAAADcAAAADwAAAAAAAAAAAAAAAACYAgAAZHJz&#10;L2Rvd25yZXYueG1sUEsFBgAAAAAEAAQA9QAAAIsDAAAAAA==&#10;" fillcolor="black" stroked="f"/>
                <v:line id="Line 66" o:spid="_x0000_s1090" style="position:absolute;visibility:visible;mso-wrap-style:square" from="9810,12954" to="23812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XSd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P5v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XSdsUAAADcAAAADwAAAAAAAAAA&#10;AAAAAAChAgAAZHJzL2Rvd25yZXYueG1sUEsFBgAAAAAEAAQA+QAAAJMDAAAAAA==&#10;" strokeweight="0"/>
                <v:rect id="Rectangle 67" o:spid="_x0000_s1091" style="position:absolute;left:9810;top:12954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nr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Z6/HAAAA3AAAAA8AAAAAAAAAAAAAAAAAmAIAAGRy&#10;cy9kb3ducmV2LnhtbFBLBQYAAAAABAAEAPUAAACMAwAAAAA=&#10;" fillcolor="black" stroked="f"/>
                <v:line id="Line 68" o:spid="_x0000_s1092" style="position:absolute;visibility:visible;mso-wrap-style:square" from="24098,12954" to="38100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Dvm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bxO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DvmcUAAADcAAAADwAAAAAAAAAA&#10;AAAAAAChAgAAZHJzL2Rvd25yZXYueG1sUEsFBgAAAAAEAAQA+QAAAJMDAAAAAA==&#10;" strokeweight="0"/>
                <v:rect id="Rectangle 69" o:spid="_x0000_s1093" style="position:absolute;left:24098;top:12954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cQ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MB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cQ8YAAADcAAAADwAAAAAAAAAAAAAAAACYAgAAZHJz&#10;L2Rvd25yZXYueG1sUEsFBgAAAAAEAAQA9QAAAIsDAAAAAA==&#10;" fillcolor="black" stroked="f"/>
                <v:line id="Line 70" o:spid="_x0000_s1094" style="position:absolute;visibility:visible;mso-wrap-style:square" from="190,14859" to="9525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7Ud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A0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tR1xAAAANwAAAAPAAAAAAAAAAAA&#10;AAAAAKECAABkcnMvZG93bnJldi54bWxQSwUGAAAAAAQABAD5AAAAkgMAAAAA&#10;" strokeweight="0"/>
                <v:rect id="Rectangle 71" o:spid="_x0000_s1095" style="position:absolute;left:190;top:14859;width:933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tq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tqsMAAADcAAAADwAAAAAAAAAAAAAAAACYAgAAZHJzL2Rv&#10;d25yZXYueG1sUEsFBgAAAAAEAAQA9QAAAIgDAAAAAA==&#10;" fillcolor="black" stroked="f"/>
                <v:line id="Line 72" o:spid="_x0000_s1096" style="position:absolute;visibility:visible;mso-wrap-style:square" from="9810,14859" to="23812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3ln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A2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zeWcxAAAANwAAAAPAAAAAAAAAAAA&#10;AAAAAKECAABkcnMvZG93bnJldi54bWxQSwUGAAAAAAQABAD5AAAAkgMAAAAA&#10;" strokeweight="0"/>
                <v:rect id="Rectangle 73" o:spid="_x0000_s1097" style="position:absolute;left:9810;top:14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3cc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TOj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93HEAAAA3AAAAA8AAAAAAAAAAAAAAAAAmAIAAGRycy9k&#10;b3ducmV2LnhtbFBLBQYAAAAABAAEAPUAAACJAwAAAAA=&#10;" fillcolor="black" stroked="f"/>
                <v:line id="Line 74" o:spid="_x0000_s1098" style="position:absolute;visibility:visible;mso-wrap-style:square" from="24098,14859" to="38100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J/R8QAAADcAAAADwAAAGRycy9kb3ducmV2LnhtbESPT2vCQBTE7wW/w/IEb3WTS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n9HxAAAANwAAAAPAAAAAAAAAAAA&#10;AAAAAKECAABkcnMvZG93bnJldi54bWxQSwUGAAAAAAQABAD5AAAAkgMAAAAA&#10;" strokeweight="0"/>
                <v:rect id="Rectangle 75" o:spid="_x0000_s1099" style="position:absolute;left:24098;top:14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nc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sM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bzJ3HAAAA3AAAAA8AAAAAAAAAAAAAAAAAmAIAAGRy&#10;cy9kb3ducmV2LnhtbFBLBQYAAAAABAAEAPUAAACMAwAAAAA=&#10;" fillcolor="black" stroked="f"/>
                <v:line id="Line 76" o:spid="_x0000_s1100" style="position:absolute;visibility:visible;mso-wrap-style:square" from="190,16859" to="9525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xEq8QAAADcAAAADwAAAGRycy9kb3ducmV2LnhtbESPQWvCQBSE74L/YXmF3nSjoTaNriJS&#10;0d6sVfD4yL4mi9m3Ibtq+u/dguBxmJlvmNmis7W4UuuNYwWjYQKCuHDacKng8LMeZCB8QNZYOyYF&#10;f+RhMe/3Zphrd+Nvuu5DKSKEfY4KqhCaXEpfVGTRD11DHL1f11oMUbal1C3eItzWcpwkE2nRcFyo&#10;sKFVRcV5f7EKzG6yeft6P34c5ecmjE7ZOTP2oNTrS7ecggjUhWf40d5qBWma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/ESrxAAAANwAAAAPAAAAAAAAAAAA&#10;AAAAAKECAABkcnMvZG93bnJldi54bWxQSwUGAAAAAAQABAD5AAAAkgMAAAAA&#10;" strokeweight="0"/>
                <v:rect id="Rectangle 77" o:spid="_x0000_s1101" style="position:absolute;left:190;top:16859;width:933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xcs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3x/A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7xcsYAAADcAAAADwAAAAAAAAAAAAAAAACYAgAAZHJz&#10;L2Rvd25yZXYueG1sUEsFBgAAAAAEAAQA9QAAAIsDAAAAAA==&#10;" fillcolor="black" stroked="f"/>
                <v:line id="Line 78" o:spid="_x0000_s1102" style="position:absolute;visibility:visible;mso-wrap-style:square" from="9810,16859" to="23812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l5RM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5hM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l5RMUAAADcAAAADwAAAAAAAAAA&#10;AAAAAAChAgAAZHJzL2Rvd25yZXYueG1sUEsFBgAAAAAEAAQA+QAAAJMDAAAAAA==&#10;" strokeweight="0"/>
                <v:rect id="Rectangle 79" o:spid="_x0000_s1103" style="position:absolute;left:9810;top:16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Kn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yp7HAAAA3AAAAA8AAAAAAAAAAAAAAAAAmAIAAGRy&#10;cy9kb3ducmV2LnhtbFBLBQYAAAAABAAEAPUAAACMAwAAAAA=&#10;" fillcolor="black" stroked="f"/>
                <v:line id="Line 80" o:spid="_x0000_s1104" style="position:absolute;visibility:visible;mso-wrap-style:square" from="24098,16859" to="38100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dCq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0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x0KoxAAAANwAAAAPAAAAAAAAAAAA&#10;AAAAAKECAABkcnMvZG93bnJldi54bWxQSwUGAAAAAAQABAD5AAAAkgMAAAAA&#10;" strokeweight="0"/>
                <v:rect id="Rectangle 81" o:spid="_x0000_s1105" style="position:absolute;left:24098;top:16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7d8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SujW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+3fEAAAA3AAAAA8AAAAAAAAAAAAAAAAAmAIAAGRycy9k&#10;b3ducmV2LnhtbFBLBQYAAAAABAAEAPUAAACJAwAAAAA=&#10;" fillcolor="black" stroked="f"/>
                <v:line id="Line 82" o:spid="_x0000_s1106" style="position:absolute;visibility:visible;mso-wrap-style:square" from="190,18859" to="9525,18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RzQcUAAADcAAAADwAAAGRycy9kb3ducmV2LnhtbESPT2vCQBTE74V+h+UVetONSjVJXaVI&#10;RXvzX6DHR/Y1Wcy+DdlV02/vFoQeh5n5DTNf9rYRV+q8caxgNExAEJdOG64UnI7rQQrCB2SNjWNS&#10;8Eselovnpznm2t14T9dDqESEsM9RQR1Cm0vpy5os+qFriaP34zqLIcqukrrDW4TbRo6TZCotGo4L&#10;Nba0qqk8Hy5WgdlNN29fsyIr5OcmjL7Tc2rsSanXl/7jHUSgPvyHH+2tVjCZZP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RzQcUAAADcAAAADwAAAAAAAAAA&#10;AAAAAAChAgAAZHJzL2Rvd25yZXYueG1sUEsFBgAAAAAEAAQA+QAAAJMDAAAAAA==&#10;" strokeweight="0"/>
                <v:rect id="Rectangle 83" o:spid="_x0000_s1107" style="position:absolute;left:190;top:18859;width:933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ED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OEDMMAAADcAAAADwAAAAAAAAAAAAAAAACYAgAAZHJzL2Rv&#10;d25yZXYueG1sUEsFBgAAAAAEAAQA9QAAAIgDAAAAAA==&#10;" fillcolor="black" stroked="f"/>
                <v:line id="Line 84" o:spid="_x0000_s1108" style="position:absolute;visibility:visible;mso-wrap-style:square" from="9810,18859" to="23812,18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QMO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a9vKd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QMOsUAAADcAAAADwAAAAAAAAAA&#10;AAAAAAChAgAAZHJzL2Rvd25yZXYueG1sUEsFBgAAAAAEAAQA+QAAAJMDAAAAAA==&#10;" strokeweight="0"/>
                <v:rect id="Rectangle 85" o:spid="_x0000_s1109" style="position:absolute;left:9810;top:18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/4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q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dv+DHAAAA3AAAAA8AAAAAAAAAAAAAAAAAmAIAAGRy&#10;cy9kb3ducmV2LnhtbFBLBQYAAAAABAAEAPUAAACMAwAAAAA=&#10;" fillcolor="black" stroked="f"/>
                <v:line id="Line 86" o:spid="_x0000_s1110" style="position:absolute;visibility:visible;mso-wrap-style:square" from="24098,18859" to="38100,18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o31sUAAADcAAAADwAAAGRycy9kb3ducmV2LnhtbESPQWvCQBSE70L/w/IK3nSTWm2aZpUi&#10;Fu2ttQo9PrKvyWL2bciuGv+9Kwg9DjPzDVMsetuIE3XeOFaQjhMQxKXThisFu5+PUQbCB2SNjWNS&#10;cCEPi/nDoMBcuzN/02kbKhEh7HNUUIfQ5lL6siaLfuxa4uj9uc5iiLKrpO7wHOG2kU9JMpMWDceF&#10;Glta1lQetkerwHzN1tPPl/3rXq7WIf3NDpmxO6WGj/37G4hAffgP39sbrWDyPIH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o31sUAAADcAAAADwAAAAAAAAAA&#10;AAAAAAChAgAAZHJzL2Rvd25yZXYueG1sUEsFBgAAAAAEAAQA+QAAAJMDAAAAAA==&#10;" strokeweight="0"/>
                <v:rect id="Rectangle 87" o:spid="_x0000_s1111" style="position:absolute;left:24098;top:18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CD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jNI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gg/HAAAA3AAAAA8AAAAAAAAAAAAAAAAAmAIAAGRy&#10;cy9kb3ducmV2LnhtbFBLBQYAAAAABAAEAPUAAACMAwAAAAA=&#10;" fillcolor="black" stroked="f"/>
                <v:rect id="Rectangle 88" o:spid="_x0000_s1112" style="position:absolute;left:-95;top:-95;width:285;height:2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nl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C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QnlMYAAADcAAAADwAAAAAAAAAAAAAAAACYAgAAZHJz&#10;L2Rvd25yZXYueG1sUEsFBgAAAAAEAAQA9QAAAIsDAAAAAA==&#10;" fillcolor="black" stroked="f"/>
                <v:rect id="Rectangle 89" o:spid="_x0000_s1113" style="position:absolute;left:9525;top:190;width:285;height:20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54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4z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a548YAAADcAAAADwAAAAAAAAAAAAAAAACYAgAAZHJz&#10;L2Rvd25yZXYueG1sUEsFBgAAAAAEAAQA9QAAAIsDAAAAAA==&#10;" fillcolor="black" stroked="f"/>
                <v:line id="Line 90" o:spid="_x0000_s1114" style="position:absolute;visibility:visible;mso-wrap-style:square" from="16764,9239" to="16764,20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Ex1c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snL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Ex1cUAAADcAAAADwAAAAAAAAAA&#10;AAAAAAChAgAAZHJzL2Rvd25yZXYueG1sUEsFBgAAAAAEAAQA+QAAAJMDAAAAAA==&#10;" strokeweight="0"/>
                <v:rect id="Rectangle 91" o:spid="_x0000_s1115" style="position:absolute;left:16764;top:9239;width:95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IC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ICsMAAADcAAAADwAAAAAAAAAAAAAAAACYAgAAZHJzL2Rv&#10;d25yZXYueG1sUEsFBgAAAAAEAAQA9QAAAIgDAAAAAA==&#10;" fillcolor="black" stroked="f"/>
                <v:rect id="Rectangle 92" o:spid="_x0000_s1116" style="position:absolute;left:23812;top:6477;width:286;height:1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tk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8E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5LZHHAAAA3AAAAA8AAAAAAAAAAAAAAAAAmAIAAGRy&#10;cy9kb3ducmV2LnhtbFBLBQYAAAAABAAEAPUAAACMAwAAAAA=&#10;" fillcolor="black" stroked="f"/>
                <v:line id="Line 93" o:spid="_x0000_s1117" style="position:absolute;visibility:visible;mso-wrap-style:square" from="31051,9239" to="31051,20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E/fMEAAADcAAAADwAAAGRycy9kb3ducmV2LnhtbERPy4rCMBTdD8w/hDswO02dQa3VKIMo&#10;6s4nuLw01zbY3JQmav17sxBmeTjvyay1lbhT441jBb1uAoI4d9pwoeB4WHZSED4ga6wck4IneZhN&#10;Pz8mmGn34B3d96EQMYR9hgrKEOpMSp+XZNF3XU0cuYtrLIYIm0LqBh8x3FbyJ0kG0qLh2FBiTfOS&#10;8uv+ZhWY7WDV3wxPo5NcrELvnF5TY49KfX+1f2MQgdrwL36711rBbz/Oj2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8T98wQAAANwAAAAPAAAAAAAAAAAAAAAA&#10;AKECAABkcnMvZG93bnJldi54bWxQSwUGAAAAAAQABAD5AAAAjwMAAAAA&#10;" strokeweight="0"/>
                <v:rect id="Rectangle 94" o:spid="_x0000_s1118" style="position:absolute;left:31051;top:9239;width:95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3S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JrM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Wt0rHAAAA3AAAAA8AAAAAAAAAAAAAAAAAmAIAAGRy&#10;cy9kb3ducmV2LnhtbFBLBQYAAAAABAAEAPUAAACMAwAAAAA=&#10;" fillcolor="black" stroked="f"/>
                <v:rect id="Rectangle 95" o:spid="_x0000_s1119" style="position:absolute;left:38100;top:6477;width:285;height:1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pP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s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EKT3HAAAA3AAAAA8AAAAAAAAAAAAAAAAAmAIAAGRy&#10;cy9kb3ducmV2LnhtbFBLBQYAAAAABAAEAPUAAACMAwAAAAA=&#10;" fillcolor="black" stroked="f"/>
                <v:line id="Line 96" o:spid="_x0000_s1120" style="position:absolute;visibility:visible;mso-wrap-style:square" from="45339,9239" to="45339,20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OhC8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5ik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OhC8UAAADcAAAADwAAAAAAAAAA&#10;AAAAAAChAgAAZHJzL2Rvd25yZXYueG1sUEsFBgAAAAAEAAQA+QAAAJMDAAAAAA==&#10;" strokeweight="0"/>
                <v:rect id="Rectangle 97" o:spid="_x0000_s1121" style="position:absolute;left:45339;top:9239;width:95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U0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i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U0sYAAADcAAAADwAAAAAAAAAAAAAAAACYAgAAZHJz&#10;L2Rvd25yZXYueG1sUEsFBgAAAAAEAAQA9QAAAIsDAAAAAA==&#10;" fillcolor="black" stroked="f"/>
                <v:rect id="Rectangle 98" o:spid="_x0000_s1122" style="position:absolute;left:52387;top:190;width:286;height:20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xSc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DN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tsUnHAAAA3AAAAA8AAAAAAAAAAAAAAAAAmAIAAGRy&#10;cy9kb3ducmV2LnhtbFBLBQYAAAAABAAEAPUAAACMAwAAAAA=&#10;" fillcolor="black" stroked="f"/>
                <v:rect id="Rectangle 99" o:spid="_x0000_s1123" style="position:absolute;left:190;top:-95;width:524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vP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B0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8vPsYAAADcAAAADwAAAAAAAAAAAAAAAACYAgAAZHJz&#10;L2Rvd25yZXYueG1sUEsFBgAAAAAEAAQA9QAAAIsDAAAAAA==&#10;" fillcolor="black" stroked="f"/>
                <v:line id="Line 100" o:spid="_x0000_s1124" style="position:absolute;visibility:visible;mso-wrap-style:square" from="45434,6477" to="52387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maNsYAAADcAAAADwAAAGRycy9kb3ducmV2LnhtbESPQWvCQBSE70L/w/IKXkQ3KtaQukqJ&#10;FDx4qKni9Zl9TWKzb0N2q/HfdwXB4zAz3zCLVWdqcaHWVZYVjEcRCOLc6ooLBfvvz2EMwnlkjbVl&#10;UnAjB6vlS2+BibZX3tEl84UIEHYJKii9bxIpXV6SQTeyDXHwfmxr0AfZFlK3eA1wU8tJFL1JgxWH&#10;hRIbSkvKf7M/o2BwjAdTPGTndFxMUjp/bU/rnVOq/9p9vIPw1Pln+NHeaAXT2Rz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JmjbGAAAA3AAAAA8AAAAAAAAA&#10;AAAAAAAAoQIAAGRycy9kb3ducmV2LnhtbFBLBQYAAAAABAAEAPkAAACUAwAAAAA=&#10;" strokecolor="#dadcdd" strokeweight="0"/>
                <v:rect id="Rectangle 101" o:spid="_x0000_s1125" style="position:absolute;left:45434;top:6477;width:695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1l8IA&#10;AADcAAAADwAAAGRycy9kb3ducmV2LnhtbERPW2vCMBR+H+w/hCPsbaY6dFKbyhxsCIOBV3w8NMcm&#10;2JyUJtP23y8Pgz1+fPdi1btG3KgL1rOCyTgDQVx5bblWcNh/PC9AhIissfFMCgYKsCofHwrMtb/z&#10;lm67WIsUwiFHBSbGNpcyVIYchrFviRN38Z3DmGBXS93hPYW7Rk6zbC4dWk4NBlt6N1Rddz9Owddw&#10;sse5nuDxfPoezOvn2rpsq9TTqH9bgojUx3/xn3ujFbzM0tp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gbWXwgAAANwAAAAPAAAAAAAAAAAAAAAAAJgCAABkcnMvZG93&#10;bnJldi54bWxQSwUGAAAAAAQABAD1AAAAhwMAAAAA&#10;" fillcolor="#dadcdd" stroked="f"/>
                <v:rect id="Rectangle 102" o:spid="_x0000_s1126" style="position:absolute;left:190;top:8953;width:524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7T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+E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gu0zHAAAA3AAAAA8AAAAAAAAAAAAAAAAAmAIAAGRy&#10;cy9kb3ducmV2LnhtbFBLBQYAAAAABAAEAPUAAACMAwAAAAA=&#10;" fillcolor="black" stroked="f"/>
                <v:line id="Line 103" o:spid="_x0000_s1127" style="position:absolute;visibility:visible;mso-wrap-style:square" from="38385,11049" to="52387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31wc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8J7G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nfXBwQAAANwAAAAPAAAAAAAAAAAAAAAA&#10;AKECAABkcnMvZG93bnJldi54bWxQSwUGAAAAAAQABAD5AAAAjwMAAAAA&#10;" strokeweight="0"/>
                <v:rect id="Rectangle 104" o:spid="_x0000_s1128" style="position:absolute;left:38385;top:1104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998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UQ9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p998YAAADcAAAADwAAAAAAAAAAAAAAAACYAgAAZHJz&#10;L2Rvd25yZXYueG1sUEsFBgAAAAAEAAQA9QAAAIsDAAAAAA==&#10;" fillcolor="black" stroked="f"/>
                <v:line id="Line 105" o:spid="_x0000_s1129" style="position:absolute;visibility:visible;mso-wrap-style:square" from="38385,12954" to="52387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POLc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4D0dwd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84txAAAANwAAAAPAAAAAAAAAAAA&#10;AAAAAKECAABkcnMvZG93bnJldi54bWxQSwUGAAAAAAQABAD5AAAAkgMAAAAA&#10;" strokeweight="0"/>
                <v:rect id="Rectangle 106" o:spid="_x0000_s1130" style="position:absolute;left:38385;top:12954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GG8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QM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RhvHAAAA3AAAAA8AAAAAAAAAAAAAAAAAmAIAAGRy&#10;cy9kb3ducmV2LnhtbFBLBQYAAAAABAAEAPUAAACMAwAAAAA=&#10;" fillcolor="black" stroked="f"/>
                <v:line id="Line 107" o:spid="_x0000_s1131" style="position:absolute;visibility:visible;mso-wrap-style:square" from="38385,14859" to="52387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bzws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CcvsD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bzwsUAAADcAAAADwAAAAAAAAAA&#10;AAAAAAChAgAAZHJzL2Rvd25yZXYueG1sUEsFBgAAAAAEAAQA+QAAAJMDAAAAAA==&#10;" strokeweight="0"/>
                <v:rect id="Rectangle 108" o:spid="_x0000_s1132" style="position:absolute;left:38385;top:14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79M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hw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F79MYAAADcAAAADwAAAAAAAAAAAAAAAACYAgAAZHJz&#10;L2Rvd25yZXYueG1sUEsFBgAAAAAEAAQA9QAAAIsDAAAAAA==&#10;" fillcolor="black" stroked="f"/>
                <v:line id="Line 109" o:spid="_x0000_s1133" style="position:absolute;visibility:visible;mso-wrap-style:square" from="38385,16859" to="52387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jILsUAAADcAAAADwAAAGRycy9kb3ducmV2LnhtbESPT2vCQBTE7wW/w/IEb7pRaYzRVaS0&#10;aG+tf8DjI/tMFrNvQ3ar6bd3C0KPw8z8hlmuO1uLG7XeOFYwHiUgiAunDZcKjoePYQbCB2SNtWNS&#10;8Ese1qveyxJz7e78Tbd9KEWEsM9RQRVCk0vpi4os+pFriKN3ca3FEGVbSt3iPcJtLSdJkkqLhuNC&#10;hQ29VVRc9z9WgflKt6+fs9P8JN+3YXzOrpmxR6UG/W6zABGoC//hZ3unFUz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jILsUAAADcAAAADwAAAAAAAAAA&#10;AAAAAAChAgAAZHJzL2Rvd25yZXYueG1sUEsFBgAAAAAEAAQA+QAAAJMDAAAAAA==&#10;" strokeweight="0"/>
                <v:rect id="Rectangle 110" o:spid="_x0000_s1134" style="position:absolute;left:38385;top:16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9AGM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OsP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fQBjHAAAA3AAAAA8AAAAAAAAAAAAAAAAAmAIAAGRy&#10;cy9kb3ducmV2LnhtbFBLBQYAAAAABAAEAPUAAACMAwAAAAA=&#10;" fillcolor="black" stroked="f"/>
                <v:line id="Line 111" o:spid="_x0000_s1135" style="position:absolute;visibility:visible;mso-wrap-style:square" from="38385,18859" to="52387,18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v5x8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8J7Gt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/nHwQAAANwAAAAPAAAAAAAAAAAAAAAA&#10;AKECAABkcnMvZG93bnJldi54bWxQSwUGAAAAAAQABAD5AAAAjwMAAAAA&#10;" strokeweight="0"/>
                <v:rect id="Rectangle 112" o:spid="_x0000_s1136" style="position:absolute;left:38385;top:18859;width:140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x8c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rMF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McfHHAAAA3AAAAA8AAAAAAAAAAAAAAAAAmAIAAGRy&#10;cy9kb3ducmV2LnhtbFBLBQYAAAAABAAEAPUAAACMAwAAAAA=&#10;" fillcolor="black" stroked="f"/>
                <v:rect id="Rectangle 113" o:spid="_x0000_s1137" style="position:absolute;left:190;top:20764;width:524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sc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rH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3F557F" w:rsidRPr="00D237D8" w:rsidRDefault="003F557F" w:rsidP="003F557F">
      <w:pPr>
        <w:rPr>
          <w:lang w:val="nn-NO"/>
        </w:rPr>
      </w:pPr>
    </w:p>
    <w:p w:rsidR="003F557F" w:rsidRDefault="003F557F" w:rsidP="003F557F">
      <w:pPr>
        <w:pStyle w:val="Overskrift3"/>
      </w:pPr>
      <w:bookmarkStart w:id="3" w:name="_Toc473019953"/>
      <w:r w:rsidRPr="004A5B64">
        <w:t xml:space="preserve">Beskriv </w:t>
      </w:r>
      <w:r>
        <w:t>resultatene fra tabellen over muntlig – jobb i par</w:t>
      </w:r>
      <w:bookmarkEnd w:id="3"/>
    </w:p>
    <w:p w:rsidR="003F557F" w:rsidRDefault="003F557F" w:rsidP="003F557F">
      <w:pPr>
        <w:pStyle w:val="Listeavsnitt"/>
        <w:numPr>
          <w:ilvl w:val="0"/>
          <w:numId w:val="14"/>
        </w:numPr>
      </w:pPr>
      <w:r>
        <w:t>Er det stor variasjon mellom gjentak</w:t>
      </w:r>
      <w:r w:rsidR="00F256F0">
        <w:t>elsene</w:t>
      </w:r>
      <w:r>
        <w:t>?</w:t>
      </w:r>
    </w:p>
    <w:p w:rsidR="003F557F" w:rsidRDefault="003F557F" w:rsidP="003F557F">
      <w:pPr>
        <w:pStyle w:val="Listeavsnitt"/>
        <w:numPr>
          <w:ilvl w:val="0"/>
          <w:numId w:val="14"/>
        </w:numPr>
      </w:pPr>
      <w:r>
        <w:t>Ser du noe mønster?</w:t>
      </w:r>
    </w:p>
    <w:p w:rsidR="003F557F" w:rsidRDefault="003F557F" w:rsidP="003F557F">
      <w:pPr>
        <w:pStyle w:val="Listeavsnitt"/>
        <w:numPr>
          <w:ilvl w:val="0"/>
          <w:numId w:val="14"/>
        </w:numPr>
      </w:pPr>
      <w:r>
        <w:t>Er det noen rare/overraskende/ sterkt avvikende verdier?</w:t>
      </w:r>
    </w:p>
    <w:p w:rsidR="0012614C" w:rsidRDefault="0012614C">
      <w:pPr>
        <w:rPr>
          <w:rFonts w:ascii="Times New Roman" w:eastAsiaTheme="majorEastAsia" w:hAnsi="Times New Roman" w:cstheme="majorBidi"/>
          <w:b/>
          <w:bCs/>
          <w:sz w:val="32"/>
          <w:szCs w:val="26"/>
        </w:rPr>
      </w:pPr>
      <w:bookmarkStart w:id="4" w:name="_Toc473019954"/>
      <w:bookmarkStart w:id="5" w:name="_GoBack"/>
      <w:bookmarkEnd w:id="5"/>
    </w:p>
    <w:bookmarkEnd w:id="4"/>
    <w:sectPr w:rsidR="0012614C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BE" w:rsidRDefault="00525DBE" w:rsidP="00525DBE">
      <w:pPr>
        <w:spacing w:after="0" w:line="240" w:lineRule="auto"/>
      </w:pPr>
      <w:r>
        <w:separator/>
      </w:r>
    </w:p>
  </w:endnote>
  <w:endnote w:type="continuationSeparator" w:id="0">
    <w:p w:rsidR="00525DBE" w:rsidRDefault="00525DBE" w:rsidP="0052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326611"/>
      <w:docPartObj>
        <w:docPartGallery w:val="Page Numbers (Bottom of Page)"/>
        <w:docPartUnique/>
      </w:docPartObj>
    </w:sdtPr>
    <w:sdtEndPr/>
    <w:sdtContent>
      <w:p w:rsidR="00772A88" w:rsidRDefault="00772A8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939">
          <w:rPr>
            <w:noProof/>
          </w:rPr>
          <w:t>4</w:t>
        </w:r>
        <w:r>
          <w:fldChar w:fldCharType="end"/>
        </w:r>
      </w:p>
    </w:sdtContent>
  </w:sdt>
  <w:p w:rsidR="00772A88" w:rsidRDefault="00772A8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BE" w:rsidRDefault="00525DBE" w:rsidP="00525DBE">
      <w:pPr>
        <w:spacing w:after="0" w:line="240" w:lineRule="auto"/>
      </w:pPr>
      <w:r>
        <w:separator/>
      </w:r>
    </w:p>
  </w:footnote>
  <w:footnote w:type="continuationSeparator" w:id="0">
    <w:p w:rsidR="00525DBE" w:rsidRDefault="00525DBE" w:rsidP="00525DBE">
      <w:pPr>
        <w:spacing w:after="0" w:line="240" w:lineRule="auto"/>
      </w:pPr>
      <w:r>
        <w:continuationSeparator/>
      </w:r>
    </w:p>
  </w:footnote>
  <w:footnote w:id="1">
    <w:p w:rsidR="003F557F" w:rsidRPr="007E422B" w:rsidRDefault="003F557F" w:rsidP="003F557F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Pr="007E422B">
        <w:rPr>
          <w:lang w:val="nb-NO"/>
        </w:rPr>
        <w:t xml:space="preserve"> no.wikipedia.org/wiki/</w:t>
      </w:r>
      <w:proofErr w:type="spellStart"/>
      <w:r w:rsidRPr="007E422B">
        <w:rPr>
          <w:lang w:val="nb-NO"/>
        </w:rPr>
        <w:t>Katalase</w:t>
      </w:r>
      <w:proofErr w:type="spellEnd"/>
    </w:p>
  </w:footnote>
  <w:footnote w:id="2">
    <w:p w:rsidR="003F557F" w:rsidRPr="007E422B" w:rsidRDefault="003F557F" w:rsidP="003F557F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Pr="007E422B">
        <w:rPr>
          <w:lang w:val="nb-NO"/>
        </w:rPr>
        <w:t xml:space="preserve"> Opp</w:t>
      </w:r>
      <w:r w:rsidR="003B58ED">
        <w:rPr>
          <w:lang w:val="nb-NO"/>
        </w:rPr>
        <w:t>skriften er tilpasset reagens</w:t>
      </w:r>
      <w:r w:rsidR="003B58ED" w:rsidRPr="003B58ED">
        <w:rPr>
          <w:lang w:val="nb-NO"/>
        </w:rPr>
        <w:t>glass</w:t>
      </w:r>
      <w:r w:rsidRPr="007E422B">
        <w:rPr>
          <w:lang w:val="nb-NO"/>
        </w:rPr>
        <w:t xml:space="preserve"> som har en diameter på 12 mm, og e</w:t>
      </w:r>
      <w:r>
        <w:rPr>
          <w:lang w:val="nb-NO"/>
        </w:rPr>
        <w:t xml:space="preserve">n høyde på 10 cm. Skummet som </w:t>
      </w:r>
      <w:r w:rsidRPr="007E422B">
        <w:rPr>
          <w:lang w:val="nb-NO"/>
        </w:rPr>
        <w:t>dannes vil ikke gå så høyt hvis diameteren på røret er større.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D24"/>
    <w:multiLevelType w:val="hybridMultilevel"/>
    <w:tmpl w:val="EA544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5408"/>
    <w:multiLevelType w:val="hybridMultilevel"/>
    <w:tmpl w:val="0A84B50E"/>
    <w:lvl w:ilvl="0" w:tplc="EC8C51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3283E"/>
    <w:multiLevelType w:val="hybridMultilevel"/>
    <w:tmpl w:val="0DA6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2807"/>
    <w:multiLevelType w:val="hybridMultilevel"/>
    <w:tmpl w:val="A738800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E0CB2"/>
    <w:multiLevelType w:val="hybridMultilevel"/>
    <w:tmpl w:val="AA44A682"/>
    <w:lvl w:ilvl="0" w:tplc="D35AB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1468B"/>
    <w:multiLevelType w:val="hybridMultilevel"/>
    <w:tmpl w:val="0B8E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05B24"/>
    <w:multiLevelType w:val="hybridMultilevel"/>
    <w:tmpl w:val="9A8681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D94"/>
    <w:multiLevelType w:val="hybridMultilevel"/>
    <w:tmpl w:val="2744D486"/>
    <w:lvl w:ilvl="0" w:tplc="B7C6B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CA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6F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A2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CD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4D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62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4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C3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B12ABF"/>
    <w:multiLevelType w:val="hybridMultilevel"/>
    <w:tmpl w:val="3934D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347AFC"/>
    <w:multiLevelType w:val="hybridMultilevel"/>
    <w:tmpl w:val="EC00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20C1"/>
    <w:multiLevelType w:val="hybridMultilevel"/>
    <w:tmpl w:val="8154E45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D72F0"/>
    <w:multiLevelType w:val="hybridMultilevel"/>
    <w:tmpl w:val="002E1F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C2231"/>
    <w:multiLevelType w:val="hybridMultilevel"/>
    <w:tmpl w:val="F95CE35C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461D0350"/>
    <w:multiLevelType w:val="hybridMultilevel"/>
    <w:tmpl w:val="877A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21C91"/>
    <w:multiLevelType w:val="hybridMultilevel"/>
    <w:tmpl w:val="418AD6D2"/>
    <w:lvl w:ilvl="0" w:tplc="EF02C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C8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CD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28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6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4D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C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65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1FD2A19"/>
    <w:multiLevelType w:val="hybridMultilevel"/>
    <w:tmpl w:val="BAF6E0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859FE"/>
    <w:multiLevelType w:val="hybridMultilevel"/>
    <w:tmpl w:val="590800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BA0F58"/>
    <w:multiLevelType w:val="hybridMultilevel"/>
    <w:tmpl w:val="BA087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97FC7"/>
    <w:multiLevelType w:val="hybridMultilevel"/>
    <w:tmpl w:val="81A05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A0F01"/>
    <w:multiLevelType w:val="hybridMultilevel"/>
    <w:tmpl w:val="357C4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464C7"/>
    <w:multiLevelType w:val="hybridMultilevel"/>
    <w:tmpl w:val="4458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D4707"/>
    <w:multiLevelType w:val="hybridMultilevel"/>
    <w:tmpl w:val="169E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9"/>
  </w:num>
  <w:num w:numId="5">
    <w:abstractNumId w:val="4"/>
  </w:num>
  <w:num w:numId="6">
    <w:abstractNumId w:val="20"/>
  </w:num>
  <w:num w:numId="7">
    <w:abstractNumId w:val="2"/>
  </w:num>
  <w:num w:numId="8">
    <w:abstractNumId w:val="17"/>
  </w:num>
  <w:num w:numId="9">
    <w:abstractNumId w:val="13"/>
  </w:num>
  <w:num w:numId="10">
    <w:abstractNumId w:val="7"/>
  </w:num>
  <w:num w:numId="11">
    <w:abstractNumId w:val="14"/>
  </w:num>
  <w:num w:numId="12">
    <w:abstractNumId w:val="12"/>
  </w:num>
  <w:num w:numId="13">
    <w:abstractNumId w:val="21"/>
  </w:num>
  <w:num w:numId="14">
    <w:abstractNumId w:val="0"/>
  </w:num>
  <w:num w:numId="15">
    <w:abstractNumId w:val="10"/>
  </w:num>
  <w:num w:numId="16">
    <w:abstractNumId w:val="15"/>
  </w:num>
  <w:num w:numId="17">
    <w:abstractNumId w:val="3"/>
  </w:num>
  <w:num w:numId="18">
    <w:abstractNumId w:val="9"/>
  </w:num>
  <w:num w:numId="19">
    <w:abstractNumId w:val="18"/>
  </w:num>
  <w:num w:numId="20">
    <w:abstractNumId w:val="5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7A"/>
    <w:rsid w:val="00017A86"/>
    <w:rsid w:val="000A6A75"/>
    <w:rsid w:val="0012614C"/>
    <w:rsid w:val="001B5656"/>
    <w:rsid w:val="001B71E8"/>
    <w:rsid w:val="001E2089"/>
    <w:rsid w:val="0020097A"/>
    <w:rsid w:val="00272939"/>
    <w:rsid w:val="00357467"/>
    <w:rsid w:val="003A73D1"/>
    <w:rsid w:val="003B58ED"/>
    <w:rsid w:val="003F557F"/>
    <w:rsid w:val="00505D94"/>
    <w:rsid w:val="00525DBE"/>
    <w:rsid w:val="00535642"/>
    <w:rsid w:val="00566E54"/>
    <w:rsid w:val="0062291B"/>
    <w:rsid w:val="00645FBD"/>
    <w:rsid w:val="00662BFE"/>
    <w:rsid w:val="006A35CC"/>
    <w:rsid w:val="006E1C35"/>
    <w:rsid w:val="007518A1"/>
    <w:rsid w:val="007641BF"/>
    <w:rsid w:val="00772A88"/>
    <w:rsid w:val="00782977"/>
    <w:rsid w:val="00875B2A"/>
    <w:rsid w:val="00886858"/>
    <w:rsid w:val="008A1223"/>
    <w:rsid w:val="00930528"/>
    <w:rsid w:val="009758B3"/>
    <w:rsid w:val="00A371B6"/>
    <w:rsid w:val="00AF7885"/>
    <w:rsid w:val="00B0538A"/>
    <w:rsid w:val="00B20899"/>
    <w:rsid w:val="00C22B09"/>
    <w:rsid w:val="00C31B28"/>
    <w:rsid w:val="00CC5514"/>
    <w:rsid w:val="00CE1B24"/>
    <w:rsid w:val="00D0612C"/>
    <w:rsid w:val="00DD54CA"/>
    <w:rsid w:val="00E10C5D"/>
    <w:rsid w:val="00E24AEC"/>
    <w:rsid w:val="00E34CEE"/>
    <w:rsid w:val="00F256F0"/>
    <w:rsid w:val="00F2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BE"/>
    <w:rPr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DBE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25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5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25DBE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25DBE"/>
    <w:rPr>
      <w:rFonts w:asciiTheme="majorHAnsi" w:eastAsiaTheme="majorEastAsia" w:hAnsiTheme="majorHAnsi" w:cstheme="majorBidi"/>
      <w:b/>
      <w:bCs/>
      <w:color w:val="4F81BD" w:themeColor="accent1"/>
      <w:lang w:val="nb-NO"/>
    </w:rPr>
  </w:style>
  <w:style w:type="paragraph" w:styleId="Listeavsnitt">
    <w:name w:val="List Paragraph"/>
    <w:basedOn w:val="Normal"/>
    <w:uiPriority w:val="34"/>
    <w:qFormat/>
    <w:rsid w:val="00525DBE"/>
    <w:pPr>
      <w:ind w:left="720"/>
      <w:contextualSpacing/>
    </w:pPr>
  </w:style>
  <w:style w:type="table" w:styleId="Tabellrutenett">
    <w:name w:val="Table Grid"/>
    <w:basedOn w:val="Vanligtabell"/>
    <w:uiPriority w:val="59"/>
    <w:rsid w:val="00525DBE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25DBE"/>
    <w:rPr>
      <w:color w:val="0000FF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525DBE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/>
    </w:rPr>
  </w:style>
  <w:style w:type="paragraph" w:styleId="Fotnotetekst">
    <w:name w:val="footnote text"/>
    <w:basedOn w:val="Normal"/>
    <w:link w:val="FotnotetekstTegn"/>
    <w:uiPriority w:val="99"/>
    <w:unhideWhenUsed/>
    <w:rsid w:val="00525DBE"/>
    <w:pPr>
      <w:spacing w:after="0" w:line="240" w:lineRule="auto"/>
    </w:pPr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25DBE"/>
    <w:rPr>
      <w:rFonts w:ascii="Times New Roman" w:eastAsiaTheme="minorHAnsi" w:hAnsi="Times New Roman"/>
      <w:sz w:val="20"/>
      <w:szCs w:val="20"/>
      <w:lang w:val="en-GB"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25DBE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5DBE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2A88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2A88"/>
    <w:rPr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E24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24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C22B09"/>
    <w:rPr>
      <w:color w:val="800080" w:themeColor="followedHyperlink"/>
      <w:u w:val="single"/>
    </w:rPr>
  </w:style>
  <w:style w:type="table" w:styleId="Middelsrutenett3-uthevingsfarge1">
    <w:name w:val="Medium Grid 3 Accent 1"/>
    <w:basedOn w:val="Vanligtabell"/>
    <w:uiPriority w:val="69"/>
    <w:rsid w:val="00886858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Overskrift4Tegn">
    <w:name w:val="Overskrift 4 Tegn"/>
    <w:basedOn w:val="Standardskriftforavsnitt"/>
    <w:link w:val="Overskrift4"/>
    <w:uiPriority w:val="9"/>
    <w:rsid w:val="003F557F"/>
    <w:rPr>
      <w:rFonts w:asciiTheme="majorHAnsi" w:eastAsiaTheme="majorEastAsia" w:hAnsiTheme="majorHAnsi" w:cstheme="majorBidi"/>
      <w:b/>
      <w:bCs/>
      <w:i/>
      <w:iCs/>
      <w:color w:val="4F81BD" w:themeColor="accent1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BE"/>
    <w:rPr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DBE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25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5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25DBE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25DBE"/>
    <w:rPr>
      <w:rFonts w:asciiTheme="majorHAnsi" w:eastAsiaTheme="majorEastAsia" w:hAnsiTheme="majorHAnsi" w:cstheme="majorBidi"/>
      <w:b/>
      <w:bCs/>
      <w:color w:val="4F81BD" w:themeColor="accent1"/>
      <w:lang w:val="nb-NO"/>
    </w:rPr>
  </w:style>
  <w:style w:type="paragraph" w:styleId="Listeavsnitt">
    <w:name w:val="List Paragraph"/>
    <w:basedOn w:val="Normal"/>
    <w:uiPriority w:val="34"/>
    <w:qFormat/>
    <w:rsid w:val="00525DBE"/>
    <w:pPr>
      <w:ind w:left="720"/>
      <w:contextualSpacing/>
    </w:pPr>
  </w:style>
  <w:style w:type="table" w:styleId="Tabellrutenett">
    <w:name w:val="Table Grid"/>
    <w:basedOn w:val="Vanligtabell"/>
    <w:uiPriority w:val="59"/>
    <w:rsid w:val="00525DBE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25DBE"/>
    <w:rPr>
      <w:color w:val="0000FF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525DBE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/>
    </w:rPr>
  </w:style>
  <w:style w:type="paragraph" w:styleId="Fotnotetekst">
    <w:name w:val="footnote text"/>
    <w:basedOn w:val="Normal"/>
    <w:link w:val="FotnotetekstTegn"/>
    <w:uiPriority w:val="99"/>
    <w:unhideWhenUsed/>
    <w:rsid w:val="00525DBE"/>
    <w:pPr>
      <w:spacing w:after="0" w:line="240" w:lineRule="auto"/>
    </w:pPr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25DBE"/>
    <w:rPr>
      <w:rFonts w:ascii="Times New Roman" w:eastAsiaTheme="minorHAnsi" w:hAnsi="Times New Roman"/>
      <w:sz w:val="20"/>
      <w:szCs w:val="20"/>
      <w:lang w:val="en-GB"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25DBE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5DBE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2A88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2A88"/>
    <w:rPr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E24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24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C22B09"/>
    <w:rPr>
      <w:color w:val="800080" w:themeColor="followedHyperlink"/>
      <w:u w:val="single"/>
    </w:rPr>
  </w:style>
  <w:style w:type="table" w:styleId="Middelsrutenett3-uthevingsfarge1">
    <w:name w:val="Medium Grid 3 Accent 1"/>
    <w:basedOn w:val="Vanligtabell"/>
    <w:uiPriority w:val="69"/>
    <w:rsid w:val="00886858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Overskrift4Tegn">
    <w:name w:val="Overskrift 4 Tegn"/>
    <w:basedOn w:val="Standardskriftforavsnitt"/>
    <w:link w:val="Overskrift4"/>
    <w:uiPriority w:val="9"/>
    <w:rsid w:val="003F557F"/>
    <w:rPr>
      <w:rFonts w:asciiTheme="majorHAnsi" w:eastAsiaTheme="majorEastAsia" w:hAnsiTheme="majorHAnsi" w:cstheme="majorBidi"/>
      <w:b/>
      <w:bCs/>
      <w:i/>
      <w:iCs/>
      <w:color w:val="4F81BD" w:themeColor="accent1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2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69DB3593.dotm</Template>
  <TotalTime>3</TotalTime>
  <Pages>4</Pages>
  <Words>412</Words>
  <Characters>2308</Characters>
  <Application>Microsoft Office Word</Application>
  <DocSecurity>0</DocSecurity>
  <Lines>92</Lines>
  <Paragraphs>64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Gunvor Berge</dc:creator>
  <cp:lastModifiedBy>Aud Ragnhild V K Skår</cp:lastModifiedBy>
  <cp:revision>3</cp:revision>
  <cp:lastPrinted>2017-08-23T07:59:00Z</cp:lastPrinted>
  <dcterms:created xsi:type="dcterms:W3CDTF">2018-11-30T09:35:00Z</dcterms:created>
  <dcterms:modified xsi:type="dcterms:W3CDTF">2018-11-30T09:38:00Z</dcterms:modified>
</cp:coreProperties>
</file>